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379F4F55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6FB5C879" w14:textId="6D73983D" w:rsidR="00A70674" w:rsidRDefault="00364CBD">
            <w:pPr>
              <w:pStyle w:val="Title"/>
            </w:pPr>
            <w:r>
              <w:t>City of</w:t>
            </w:r>
            <w:r w:rsidR="003272D8">
              <w:t xml:space="preserve"> </w:t>
            </w:r>
            <w:r w:rsidR="007F3739">
              <w:t>Canton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2BD8CF8E" w14:textId="71186B77" w:rsidR="00A70674" w:rsidRDefault="007F55FC">
            <w:pPr>
              <w:pStyle w:val="Subtitle"/>
            </w:pPr>
            <w:r>
              <w:t>202</w:t>
            </w:r>
            <w:r w:rsidR="00170304">
              <w:t>6</w:t>
            </w:r>
          </w:p>
        </w:tc>
      </w:tr>
      <w:tr w:rsidR="00A70674" w14:paraId="37D0BC04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75B33410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76E12EE3" w14:textId="77777777" w:rsidR="00A70674" w:rsidRDefault="00A70674">
            <w:pPr>
              <w:pStyle w:val="NoSpacing"/>
            </w:pPr>
          </w:p>
        </w:tc>
      </w:tr>
    </w:tbl>
    <w:p w14:paraId="5DC9C18A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476"/>
        <w:gridCol w:w="3317"/>
        <w:gridCol w:w="579"/>
        <w:gridCol w:w="3214"/>
      </w:tblGrid>
      <w:tr w:rsidR="00A70674" w14:paraId="547B2B97" w14:textId="77777777" w:rsidTr="00093341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7F55FC" w14:paraId="07AB867C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012AE0A" w14:textId="2E793656" w:rsidR="00A70674" w:rsidRPr="007F55FC" w:rsidRDefault="00093341">
                  <w:pPr>
                    <w:spacing w:before="48" w:after="48"/>
                  </w:pPr>
                  <w:r w:rsidRPr="007F55FC">
                    <w:t>Jan</w:t>
                  </w:r>
                  <w:r w:rsidR="00E118A4" w:rsidRPr="007F55FC">
                    <w:t xml:space="preserve"> </w:t>
                  </w:r>
                  <w:r w:rsidR="00D944C7" w:rsidRPr="007F55FC">
                    <w:t>202</w:t>
                  </w:r>
                  <w:r w:rsidR="00170304">
                    <w:t>6</w:t>
                  </w:r>
                </w:p>
              </w:tc>
            </w:tr>
            <w:tr w:rsidR="00A70674" w:rsidRPr="007F55FC" w14:paraId="4D176B6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:rsidRPr="007F55FC" w14:paraId="1E835FC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A52F626" w14:textId="77777777" w:rsidR="00A70674" w:rsidRPr="007F55FC" w:rsidRDefault="00E118A4">
                        <w:r w:rsidRPr="007F55FC"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B9E500" w14:textId="77777777" w:rsidR="00A70674" w:rsidRPr="007F55FC" w:rsidRDefault="00E118A4">
                        <w:r w:rsidRPr="007F55FC"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92F8A1" w14:textId="77777777" w:rsidR="00A70674" w:rsidRPr="007F55FC" w:rsidRDefault="00E118A4">
                        <w:r w:rsidRPr="007F55FC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592B34" w14:textId="77777777" w:rsidR="00A70674" w:rsidRPr="007F55FC" w:rsidRDefault="00E118A4">
                        <w:r w:rsidRPr="007F55FC"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DB4740" w14:textId="77777777" w:rsidR="00A70674" w:rsidRPr="007F55FC" w:rsidRDefault="00E118A4">
                        <w:r w:rsidRPr="007F55FC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494888" w14:textId="77777777" w:rsidR="00A70674" w:rsidRPr="007F55FC" w:rsidRDefault="00E118A4">
                        <w:r w:rsidRPr="007F55FC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703A8F" w14:textId="77777777" w:rsidR="00A70674" w:rsidRPr="007F55FC" w:rsidRDefault="00E118A4">
                        <w:r w:rsidRPr="007F55FC">
                          <w:t>S</w:t>
                        </w:r>
                      </w:p>
                    </w:tc>
                  </w:tr>
                  <w:tr w:rsidR="00223B9D" w:rsidRPr="007F55FC" w14:paraId="401C98A6" w14:textId="77777777" w:rsidTr="005556B9">
                    <w:tc>
                      <w:tcPr>
                        <w:tcW w:w="448" w:type="dxa"/>
                      </w:tcPr>
                      <w:p w14:paraId="30FE61B6" w14:textId="1987AF39" w:rsidR="00223B9D" w:rsidRPr="007F55FC" w:rsidRDefault="00223B9D" w:rsidP="00223B9D"/>
                    </w:tc>
                    <w:tc>
                      <w:tcPr>
                        <w:tcW w:w="448" w:type="dxa"/>
                      </w:tcPr>
                      <w:p w14:paraId="29F745BB" w14:textId="0559E019" w:rsidR="00223B9D" w:rsidRPr="007F55FC" w:rsidRDefault="00223B9D" w:rsidP="007F55FC">
                        <w:pPr>
                          <w:jc w:val="left"/>
                        </w:pPr>
                      </w:p>
                    </w:tc>
                    <w:tc>
                      <w:tcPr>
                        <w:tcW w:w="448" w:type="dxa"/>
                      </w:tcPr>
                      <w:p w14:paraId="0E3ADCC5" w14:textId="63F6D002" w:rsidR="00223B9D" w:rsidRPr="007F55FC" w:rsidRDefault="00223B9D" w:rsidP="00223B9D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3343023" w14:textId="3BA5DFBD" w:rsidR="00223B9D" w:rsidRPr="00443422" w:rsidRDefault="00223B9D" w:rsidP="00223B9D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04275588" w14:textId="1B740E12" w:rsidR="00223B9D" w:rsidRPr="007F55FC" w:rsidRDefault="00170304" w:rsidP="00223B9D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08F954" w14:textId="68A00737" w:rsidR="00223B9D" w:rsidRPr="007F55FC" w:rsidRDefault="00170304" w:rsidP="00223B9D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5201D2" w14:textId="1B85509F" w:rsidR="00223B9D" w:rsidRPr="007F55FC" w:rsidRDefault="00170304" w:rsidP="00223B9D">
                        <w:r>
                          <w:t>3</w:t>
                        </w:r>
                      </w:p>
                    </w:tc>
                  </w:tr>
                  <w:tr w:rsidR="00223B9D" w:rsidRPr="007F55FC" w14:paraId="487474D4" w14:textId="77777777" w:rsidTr="00443422">
                    <w:tc>
                      <w:tcPr>
                        <w:tcW w:w="448" w:type="dxa"/>
                      </w:tcPr>
                      <w:p w14:paraId="2418FD76" w14:textId="1D17DA34" w:rsidR="00223B9D" w:rsidRPr="007F55FC" w:rsidRDefault="00170304" w:rsidP="00223B9D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05395" w14:textId="1703AB47" w:rsidR="00223B9D" w:rsidRPr="007F55FC" w:rsidRDefault="00170304" w:rsidP="00223B9D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53726B" w14:textId="48E0811B" w:rsidR="00223B9D" w:rsidRPr="007F55FC" w:rsidRDefault="00170304" w:rsidP="007F55FC">
                        <w:pPr>
                          <w:jc w:val="left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A592CF1" w14:textId="2739B4F5" w:rsidR="00223B9D" w:rsidRPr="007F55FC" w:rsidRDefault="00170304" w:rsidP="00223B9D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1DEA9F" w14:textId="07EF2918" w:rsidR="00223B9D" w:rsidRPr="007F55FC" w:rsidRDefault="00170304" w:rsidP="00223B9D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EC422" w14:textId="62E5D16A" w:rsidR="00223B9D" w:rsidRPr="007F55FC" w:rsidRDefault="00170304" w:rsidP="00223B9D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77152E" w14:textId="7944AC18" w:rsidR="00223B9D" w:rsidRPr="007F55FC" w:rsidRDefault="007F55FC" w:rsidP="00223B9D">
                        <w:r>
                          <w:t>1</w:t>
                        </w:r>
                        <w:r w:rsidR="00170304">
                          <w:t>0</w:t>
                        </w:r>
                      </w:p>
                    </w:tc>
                  </w:tr>
                  <w:tr w:rsidR="00223B9D" w:rsidRPr="007F55FC" w14:paraId="01F0A28F" w14:textId="77777777" w:rsidTr="00443422">
                    <w:tc>
                      <w:tcPr>
                        <w:tcW w:w="448" w:type="dxa"/>
                      </w:tcPr>
                      <w:p w14:paraId="36B2D12B" w14:textId="260A43C2" w:rsidR="00223B9D" w:rsidRPr="007F55FC" w:rsidRDefault="007F55FC" w:rsidP="00223B9D">
                        <w:r>
                          <w:t>1</w:t>
                        </w:r>
                        <w:r w:rsidR="00170304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0F2488" w14:textId="20D2ECBF" w:rsidR="00223B9D" w:rsidRPr="007F55FC" w:rsidRDefault="007F55FC" w:rsidP="00223B9D">
                        <w:r>
                          <w:t>1</w:t>
                        </w:r>
                        <w:r w:rsidR="00170304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F93AF1" w14:textId="303C230A" w:rsidR="00223B9D" w:rsidRPr="007F55FC" w:rsidRDefault="007F55FC" w:rsidP="00223B9D">
                        <w:r>
                          <w:t>1</w:t>
                        </w:r>
                        <w:r w:rsidR="00170304"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456F89B" w14:textId="7282C4A9" w:rsidR="00223B9D" w:rsidRPr="007F55FC" w:rsidRDefault="007F55FC" w:rsidP="00223B9D">
                        <w:r>
                          <w:t>1</w:t>
                        </w:r>
                        <w:r w:rsidR="00170304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8C2FF7" w14:textId="56E1946A" w:rsidR="00223B9D" w:rsidRPr="007F55FC" w:rsidRDefault="007F55FC" w:rsidP="00223B9D">
                        <w:r>
                          <w:t>1</w:t>
                        </w:r>
                        <w:r w:rsidR="00170304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1918E1" w14:textId="68FB63A9" w:rsidR="00223B9D" w:rsidRPr="007F55FC" w:rsidRDefault="007F55FC" w:rsidP="00223B9D">
                        <w:r>
                          <w:t>1</w:t>
                        </w:r>
                        <w:r w:rsidR="00170304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DC5D35" w14:textId="09B74E52" w:rsidR="00223B9D" w:rsidRPr="007F55FC" w:rsidRDefault="007F55FC" w:rsidP="00223B9D">
                        <w:r>
                          <w:t>1</w:t>
                        </w:r>
                        <w:r w:rsidR="00170304">
                          <w:t>7</w:t>
                        </w:r>
                      </w:p>
                    </w:tc>
                  </w:tr>
                  <w:tr w:rsidR="00223B9D" w:rsidRPr="007F55FC" w14:paraId="31BD1D70" w14:textId="77777777" w:rsidTr="00443422">
                    <w:tc>
                      <w:tcPr>
                        <w:tcW w:w="448" w:type="dxa"/>
                      </w:tcPr>
                      <w:p w14:paraId="0798F56F" w14:textId="4F4C941C" w:rsidR="00223B9D" w:rsidRPr="007F55FC" w:rsidRDefault="007F55FC" w:rsidP="00223B9D">
                        <w:r>
                          <w:t>1</w:t>
                        </w:r>
                        <w:r w:rsidR="00170304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0C609F" w14:textId="24D349BA" w:rsidR="00223B9D" w:rsidRPr="007F55FC" w:rsidRDefault="00170304" w:rsidP="00223B9D">
                        <w:r>
                          <w:t>19</w:t>
                        </w:r>
                        <w:r w:rsidR="005B5504" w:rsidRPr="007F55FC"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E36E31" w14:textId="5D2ACD3C" w:rsidR="00223B9D" w:rsidRPr="007F55FC" w:rsidRDefault="007F55FC" w:rsidP="00223B9D">
                        <w:r>
                          <w:t>2</w:t>
                        </w:r>
                        <w:r w:rsidR="00170304">
                          <w:t>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30758D4" w14:textId="66E0619F" w:rsidR="00223B9D" w:rsidRPr="007F55FC" w:rsidRDefault="007F55FC" w:rsidP="00223B9D">
                        <w:r>
                          <w:t>2</w:t>
                        </w:r>
                        <w:r w:rsidR="00170304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E7AB62" w14:textId="382CCDC1" w:rsidR="00223B9D" w:rsidRPr="007F55FC" w:rsidRDefault="007F55FC" w:rsidP="00223B9D">
                        <w:r>
                          <w:t>2</w:t>
                        </w:r>
                        <w:r w:rsidR="00170304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A6BDCB" w14:textId="4B47C929" w:rsidR="00223B9D" w:rsidRPr="007F55FC" w:rsidRDefault="007F55FC" w:rsidP="00223B9D">
                        <w:r>
                          <w:t>2</w:t>
                        </w:r>
                        <w:r w:rsidR="00170304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CC03DD" w14:textId="561782DD" w:rsidR="00223B9D" w:rsidRPr="007F55FC" w:rsidRDefault="007F55FC" w:rsidP="00223B9D">
                        <w:r>
                          <w:t>2</w:t>
                        </w:r>
                        <w:r w:rsidR="00170304">
                          <w:t>4</w:t>
                        </w:r>
                      </w:p>
                    </w:tc>
                  </w:tr>
                  <w:tr w:rsidR="00223B9D" w:rsidRPr="007F55FC" w14:paraId="10BC5B58" w14:textId="77777777" w:rsidTr="00443422">
                    <w:tc>
                      <w:tcPr>
                        <w:tcW w:w="448" w:type="dxa"/>
                      </w:tcPr>
                      <w:p w14:paraId="3F1F1799" w14:textId="3EB90AA9" w:rsidR="00223B9D" w:rsidRPr="007F55FC" w:rsidRDefault="007F55FC" w:rsidP="00223B9D">
                        <w:r>
                          <w:t>2</w:t>
                        </w:r>
                        <w:r w:rsidR="00170304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D90E1E" w14:textId="730B10F3" w:rsidR="00223B9D" w:rsidRPr="007F55FC" w:rsidRDefault="007F55FC" w:rsidP="00223B9D">
                        <w:r>
                          <w:t>2</w:t>
                        </w:r>
                        <w:r w:rsidR="00170304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FF5DF3" w14:textId="406B1123" w:rsidR="00223B9D" w:rsidRPr="007F55FC" w:rsidRDefault="007F55FC" w:rsidP="00223B9D">
                        <w:r>
                          <w:t>2</w:t>
                        </w:r>
                        <w:r w:rsidR="00170304"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2C4374D" w14:textId="6F6F03EB" w:rsidR="00223B9D" w:rsidRPr="007F55FC" w:rsidRDefault="007F55FC" w:rsidP="00223B9D">
                        <w:r>
                          <w:t>2</w:t>
                        </w:r>
                        <w:r w:rsidR="00170304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8A60E9" w14:textId="4B0D43AA" w:rsidR="00223B9D" w:rsidRPr="007F55FC" w:rsidRDefault="00170304" w:rsidP="00223B9D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B49F9D" w14:textId="5AEF7C06" w:rsidR="00223B9D" w:rsidRPr="007F55FC" w:rsidRDefault="007F55FC" w:rsidP="00223B9D">
                        <w:r>
                          <w:t>3</w:t>
                        </w:r>
                        <w:r w:rsidR="00170304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5C2320" w14:textId="336B3E9E" w:rsidR="00223B9D" w:rsidRPr="007F55FC" w:rsidRDefault="00170304" w:rsidP="00223B9D">
                        <w:r>
                          <w:t>31</w:t>
                        </w:r>
                      </w:p>
                    </w:tc>
                  </w:tr>
                  <w:tr w:rsidR="00223B9D" w:rsidRPr="007F55FC" w14:paraId="0372E7CD" w14:textId="77777777" w:rsidTr="00881D31">
                    <w:tc>
                      <w:tcPr>
                        <w:tcW w:w="448" w:type="dxa"/>
                      </w:tcPr>
                      <w:p w14:paraId="2508F4D8" w14:textId="1AABC138" w:rsidR="00223B9D" w:rsidRPr="007F55FC" w:rsidRDefault="00223B9D" w:rsidP="00223B9D"/>
                    </w:tc>
                    <w:tc>
                      <w:tcPr>
                        <w:tcW w:w="448" w:type="dxa"/>
                      </w:tcPr>
                      <w:p w14:paraId="63A5CCF2" w14:textId="54AD7EE3" w:rsidR="00223B9D" w:rsidRPr="007F55FC" w:rsidRDefault="00223B9D" w:rsidP="00223B9D"/>
                    </w:tc>
                    <w:tc>
                      <w:tcPr>
                        <w:tcW w:w="448" w:type="dxa"/>
                      </w:tcPr>
                      <w:p w14:paraId="6AB44EE1" w14:textId="77777777" w:rsidR="00223B9D" w:rsidRPr="007F55FC" w:rsidRDefault="00223B9D" w:rsidP="00223B9D"/>
                    </w:tc>
                    <w:tc>
                      <w:tcPr>
                        <w:tcW w:w="448" w:type="dxa"/>
                      </w:tcPr>
                      <w:p w14:paraId="22430E51" w14:textId="77777777" w:rsidR="00223B9D" w:rsidRPr="007F55FC" w:rsidRDefault="00223B9D" w:rsidP="00223B9D"/>
                    </w:tc>
                    <w:tc>
                      <w:tcPr>
                        <w:tcW w:w="448" w:type="dxa"/>
                      </w:tcPr>
                      <w:p w14:paraId="01890795" w14:textId="77777777" w:rsidR="00223B9D" w:rsidRPr="007F55FC" w:rsidRDefault="00223B9D" w:rsidP="00223B9D"/>
                    </w:tc>
                    <w:tc>
                      <w:tcPr>
                        <w:tcW w:w="448" w:type="dxa"/>
                      </w:tcPr>
                      <w:p w14:paraId="00F47D8E" w14:textId="77777777" w:rsidR="00223B9D" w:rsidRPr="007F55FC" w:rsidRDefault="00223B9D" w:rsidP="00223B9D"/>
                    </w:tc>
                    <w:tc>
                      <w:tcPr>
                        <w:tcW w:w="448" w:type="dxa"/>
                      </w:tcPr>
                      <w:p w14:paraId="3E815A53" w14:textId="77777777" w:rsidR="00223B9D" w:rsidRPr="007F55FC" w:rsidRDefault="00223B9D" w:rsidP="00223B9D"/>
                    </w:tc>
                  </w:tr>
                </w:tbl>
                <w:p w14:paraId="6A334CD5" w14:textId="77777777" w:rsidR="00A70674" w:rsidRPr="007F55FC" w:rsidRDefault="00A70674"/>
              </w:tc>
            </w:tr>
          </w:tbl>
          <w:p w14:paraId="1680616E" w14:textId="77777777" w:rsidR="00A70674" w:rsidRPr="007F55FC" w:rsidRDefault="00A70674"/>
        </w:tc>
        <w:tc>
          <w:tcPr>
            <w:tcW w:w="476" w:type="dxa"/>
          </w:tcPr>
          <w:p w14:paraId="56267AF9" w14:textId="77777777" w:rsidR="00A70674" w:rsidRPr="007F55FC" w:rsidRDefault="00A70674"/>
        </w:tc>
        <w:tc>
          <w:tcPr>
            <w:tcW w:w="3317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249"/>
            </w:tblGrid>
            <w:tr w:rsidR="00A70674" w:rsidRPr="007F55FC" w14:paraId="00FA9F9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D487D46" w14:textId="168BB6DB" w:rsidR="00A70674" w:rsidRPr="007F55FC" w:rsidRDefault="00093341">
                  <w:pPr>
                    <w:spacing w:before="48" w:after="48"/>
                  </w:pPr>
                  <w:r w:rsidRPr="007F55FC">
                    <w:t>Feb</w:t>
                  </w:r>
                  <w:r w:rsidR="00E118A4" w:rsidRPr="007F55FC">
                    <w:t xml:space="preserve"> </w:t>
                  </w:r>
                  <w:r w:rsidR="00D944C7" w:rsidRPr="007F55FC">
                    <w:t>202</w:t>
                  </w:r>
                  <w:r w:rsidR="00170304">
                    <w:t>6</w:t>
                  </w:r>
                </w:p>
              </w:tc>
            </w:tr>
            <w:tr w:rsidR="00A70674" w:rsidRPr="007F55FC" w14:paraId="608CB19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:rsidRPr="007F55FC" w14:paraId="38BE3A6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9C9A120" w14:textId="77777777" w:rsidR="00A70674" w:rsidRPr="007F55FC" w:rsidRDefault="00E118A4">
                        <w:r w:rsidRPr="007F55FC"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371BB9" w14:textId="77777777" w:rsidR="00A70674" w:rsidRPr="007F55FC" w:rsidRDefault="00E118A4">
                        <w:r w:rsidRPr="007F55FC"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2F580B" w14:textId="77777777" w:rsidR="00A70674" w:rsidRPr="007F55FC" w:rsidRDefault="00E118A4">
                        <w:r w:rsidRPr="007F55FC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517943" w14:textId="77777777" w:rsidR="00A70674" w:rsidRPr="007F55FC" w:rsidRDefault="00E118A4">
                        <w:r w:rsidRPr="007F55FC"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A5BBF4" w14:textId="77777777" w:rsidR="00A70674" w:rsidRPr="007F55FC" w:rsidRDefault="00E118A4">
                        <w:r w:rsidRPr="007F55FC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287DD2" w14:textId="77777777" w:rsidR="00A70674" w:rsidRPr="007F55FC" w:rsidRDefault="00E118A4">
                        <w:r w:rsidRPr="007F55FC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6FB6A1" w14:textId="77777777" w:rsidR="00A70674" w:rsidRPr="007F55FC" w:rsidRDefault="00E118A4">
                        <w:r w:rsidRPr="007F55FC">
                          <w:t>S</w:t>
                        </w:r>
                      </w:p>
                    </w:tc>
                  </w:tr>
                  <w:tr w:rsidR="00191999" w:rsidRPr="007F55FC" w14:paraId="706F5F56" w14:textId="77777777" w:rsidTr="00334970">
                    <w:tc>
                      <w:tcPr>
                        <w:tcW w:w="448" w:type="dxa"/>
                      </w:tcPr>
                      <w:p w14:paraId="74D40557" w14:textId="77777777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04DDDF15" w14:textId="77777777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4EC3E180" w14:textId="7A0E30BF" w:rsidR="00191999" w:rsidRPr="007F55FC" w:rsidRDefault="001F5031" w:rsidP="001F5031">
                        <w:pPr>
                          <w:jc w:val="left"/>
                        </w:pPr>
                        <w:r w:rsidRPr="007F55FC"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AEC02B" w14:textId="1E147C8E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0A0F1534" w14:textId="12FB257C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7FAD2EB9" w14:textId="4FEA2F4B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31E6704F" w14:textId="0AF6A138" w:rsidR="00191999" w:rsidRPr="007F55FC" w:rsidRDefault="00191999" w:rsidP="00AB799A"/>
                    </w:tc>
                  </w:tr>
                  <w:tr w:rsidR="00191999" w:rsidRPr="007F55FC" w14:paraId="0A8CBB8F" w14:textId="77777777" w:rsidTr="00443422">
                    <w:tc>
                      <w:tcPr>
                        <w:tcW w:w="448" w:type="dxa"/>
                      </w:tcPr>
                      <w:p w14:paraId="7BA961DF" w14:textId="6203567F" w:rsidR="00191999" w:rsidRPr="007F55FC" w:rsidRDefault="00170304" w:rsidP="00191999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1C9D20" w14:textId="46BC8652" w:rsidR="00191999" w:rsidRPr="007F55FC" w:rsidRDefault="00170304" w:rsidP="00191999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C4AADE" w14:textId="5FA5B398" w:rsidR="00191999" w:rsidRPr="007F55FC" w:rsidRDefault="00170304" w:rsidP="00191999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3DBE31B" w14:textId="3BED9BB5" w:rsidR="00191999" w:rsidRPr="007F55FC" w:rsidRDefault="00170304" w:rsidP="00191999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A4888E" w14:textId="066BB795" w:rsidR="00191999" w:rsidRPr="007F55FC" w:rsidRDefault="00170304" w:rsidP="00191999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179245" w14:textId="450AF52B" w:rsidR="00191999" w:rsidRPr="007F55FC" w:rsidRDefault="00170304" w:rsidP="00191999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531D03" w14:textId="65E09AFC" w:rsidR="00191999" w:rsidRPr="007F55FC" w:rsidRDefault="00170304" w:rsidP="00191999">
                        <w:r>
                          <w:t>7</w:t>
                        </w:r>
                      </w:p>
                    </w:tc>
                  </w:tr>
                  <w:tr w:rsidR="00191999" w:rsidRPr="007F55FC" w14:paraId="17202645" w14:textId="77777777" w:rsidTr="00443422">
                    <w:tc>
                      <w:tcPr>
                        <w:tcW w:w="448" w:type="dxa"/>
                      </w:tcPr>
                      <w:p w14:paraId="54040AA8" w14:textId="38DCAC57" w:rsidR="00191999" w:rsidRPr="007F55FC" w:rsidRDefault="00170304" w:rsidP="00191999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19A13A" w14:textId="0ACD61A0" w:rsidR="00191999" w:rsidRPr="007F55FC" w:rsidRDefault="00170304" w:rsidP="00191999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4B11E1" w14:textId="660B3035" w:rsidR="00191999" w:rsidRPr="007F55FC" w:rsidRDefault="00334970" w:rsidP="00191999">
                        <w:r>
                          <w:t>1</w:t>
                        </w:r>
                        <w:r w:rsidR="00170304">
                          <w:t>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EF9961E" w14:textId="3C1AD54F" w:rsidR="00191999" w:rsidRPr="007F55FC" w:rsidRDefault="00334970" w:rsidP="00191999">
                        <w:r>
                          <w:t>1</w:t>
                        </w:r>
                        <w:r w:rsidR="00170304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00CB46" w14:textId="08A58BA5" w:rsidR="00191999" w:rsidRPr="007F55FC" w:rsidRDefault="00334970" w:rsidP="00191999">
                        <w:r>
                          <w:t>1</w:t>
                        </w:r>
                        <w:r w:rsidR="00170304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83161F" w14:textId="3C9F14FE" w:rsidR="00191999" w:rsidRPr="007F55FC" w:rsidRDefault="00334970" w:rsidP="00191999">
                        <w:r>
                          <w:t>1</w:t>
                        </w:r>
                        <w:r w:rsidR="00170304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F46700" w14:textId="003C3421" w:rsidR="00191999" w:rsidRPr="007F55FC" w:rsidRDefault="00334970" w:rsidP="00191999">
                        <w:r>
                          <w:t>1</w:t>
                        </w:r>
                        <w:r w:rsidR="00170304">
                          <w:t>4</w:t>
                        </w:r>
                      </w:p>
                    </w:tc>
                  </w:tr>
                  <w:tr w:rsidR="00191999" w:rsidRPr="007F55FC" w14:paraId="571F19FF" w14:textId="77777777" w:rsidTr="00443422">
                    <w:tc>
                      <w:tcPr>
                        <w:tcW w:w="448" w:type="dxa"/>
                      </w:tcPr>
                      <w:p w14:paraId="4768F28B" w14:textId="79FC8AF0" w:rsidR="00191999" w:rsidRPr="007F55FC" w:rsidRDefault="00334970" w:rsidP="00191999">
                        <w:r>
                          <w:t>1</w:t>
                        </w:r>
                        <w:r w:rsidR="00170304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2D914B" w14:textId="708E9981" w:rsidR="00191999" w:rsidRPr="007F55FC" w:rsidRDefault="00334970" w:rsidP="00191999">
                        <w:r>
                          <w:t>1</w:t>
                        </w:r>
                        <w:r w:rsidR="00170304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2BB913" w14:textId="0BDC7374" w:rsidR="00191999" w:rsidRPr="007F55FC" w:rsidRDefault="00334970" w:rsidP="00191999">
                        <w:r>
                          <w:t>1</w:t>
                        </w:r>
                        <w:r w:rsidR="00170304"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B67C4AD" w14:textId="49501507" w:rsidR="00191999" w:rsidRPr="007F55FC" w:rsidRDefault="00334970" w:rsidP="00191999">
                        <w:r>
                          <w:t>1</w:t>
                        </w:r>
                        <w:r w:rsidR="00170304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F0F237" w14:textId="1DAF1B7C" w:rsidR="00191999" w:rsidRPr="007F55FC" w:rsidRDefault="00170304" w:rsidP="00191999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89323A" w14:textId="57090549" w:rsidR="00191999" w:rsidRPr="007F55FC" w:rsidRDefault="00334970" w:rsidP="00191999">
                        <w:r>
                          <w:t>2</w:t>
                        </w:r>
                        <w:r w:rsidR="00170304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58937D" w14:textId="38665D38" w:rsidR="00191999" w:rsidRPr="007F55FC" w:rsidRDefault="00334970" w:rsidP="00191999">
                        <w:r>
                          <w:t>2</w:t>
                        </w:r>
                        <w:r w:rsidR="00170304">
                          <w:t>1</w:t>
                        </w:r>
                      </w:p>
                    </w:tc>
                  </w:tr>
                  <w:tr w:rsidR="00191999" w:rsidRPr="007F55FC" w14:paraId="17ADC66A" w14:textId="77777777" w:rsidTr="00443422">
                    <w:tc>
                      <w:tcPr>
                        <w:tcW w:w="448" w:type="dxa"/>
                      </w:tcPr>
                      <w:p w14:paraId="5F352194" w14:textId="5560DAC2" w:rsidR="00191999" w:rsidRPr="007F55FC" w:rsidRDefault="00334970" w:rsidP="00191999">
                        <w:r>
                          <w:t>2</w:t>
                        </w:r>
                        <w:r w:rsidR="00170304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5611B8" w14:textId="611409B6" w:rsidR="00191999" w:rsidRPr="007F55FC" w:rsidRDefault="00334970" w:rsidP="00191999">
                        <w:r>
                          <w:t>2</w:t>
                        </w:r>
                        <w:r w:rsidR="00170304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F28959" w14:textId="287C9424" w:rsidR="00191999" w:rsidRPr="007F55FC" w:rsidRDefault="00334970" w:rsidP="00191999">
                        <w:r>
                          <w:t>2</w:t>
                        </w:r>
                        <w:r w:rsidR="00170304"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78BFC71" w14:textId="548349C4" w:rsidR="00191999" w:rsidRPr="007F55FC" w:rsidRDefault="00334970" w:rsidP="00191999">
                        <w:r>
                          <w:t>2</w:t>
                        </w:r>
                        <w:r w:rsidR="00170304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603E1D" w14:textId="002197A6" w:rsidR="00191999" w:rsidRPr="007F55FC" w:rsidRDefault="00334970" w:rsidP="00191999">
                        <w:r>
                          <w:t>2</w:t>
                        </w:r>
                        <w:r w:rsidR="00170304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3BA7D1" w14:textId="1DD3A56F" w:rsidR="00191999" w:rsidRPr="007F55FC" w:rsidRDefault="00334970" w:rsidP="00191999">
                        <w:r>
                          <w:t>2</w:t>
                        </w:r>
                        <w:r w:rsidR="00170304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A1C920" w14:textId="5EE6E7A1" w:rsidR="00191999" w:rsidRPr="007F55FC" w:rsidRDefault="00170304" w:rsidP="00191999">
                        <w:r>
                          <w:t>28</w:t>
                        </w:r>
                      </w:p>
                    </w:tc>
                  </w:tr>
                  <w:tr w:rsidR="00191999" w:rsidRPr="007F55FC" w14:paraId="7BF1EB4F" w14:textId="77777777" w:rsidTr="00A70674">
                    <w:tc>
                      <w:tcPr>
                        <w:tcW w:w="448" w:type="dxa"/>
                      </w:tcPr>
                      <w:p w14:paraId="00A198AB" w14:textId="0735D3BB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526A8886" w14:textId="77777777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5C04638E" w14:textId="77777777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2F6C32F3" w14:textId="77777777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64EB717C" w14:textId="77777777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376DA0C0" w14:textId="77777777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03BCC583" w14:textId="77777777" w:rsidR="00191999" w:rsidRPr="007F55FC" w:rsidRDefault="00191999" w:rsidP="00191999"/>
                    </w:tc>
                  </w:tr>
                </w:tbl>
                <w:p w14:paraId="0ADD22CC" w14:textId="77777777" w:rsidR="00A70674" w:rsidRPr="007F55FC" w:rsidRDefault="00A70674"/>
              </w:tc>
            </w:tr>
          </w:tbl>
          <w:p w14:paraId="1084F021" w14:textId="77777777" w:rsidR="00A70674" w:rsidRPr="007F55FC" w:rsidRDefault="00A70674"/>
        </w:tc>
        <w:tc>
          <w:tcPr>
            <w:tcW w:w="579" w:type="dxa"/>
          </w:tcPr>
          <w:p w14:paraId="56FCDD68" w14:textId="77777777" w:rsidR="00A70674" w:rsidRPr="007F55FC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7F55FC" w14:paraId="0BE1DAB9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DC6BA32" w14:textId="27FF03D0" w:rsidR="00A70674" w:rsidRPr="007F55FC" w:rsidRDefault="00093341">
                  <w:pPr>
                    <w:spacing w:before="48" w:after="48"/>
                  </w:pPr>
                  <w:r w:rsidRPr="007F55FC">
                    <w:t>Mar</w:t>
                  </w:r>
                  <w:r w:rsidR="00E118A4" w:rsidRPr="007F55FC">
                    <w:t xml:space="preserve"> </w:t>
                  </w:r>
                  <w:r w:rsidR="00D944C7" w:rsidRPr="007F55FC">
                    <w:t>202</w:t>
                  </w:r>
                  <w:r w:rsidR="00170304">
                    <w:t>6</w:t>
                  </w:r>
                </w:p>
              </w:tc>
            </w:tr>
            <w:tr w:rsidR="00A70674" w14:paraId="270AD87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:rsidRPr="007F55FC" w14:paraId="5C47EB34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290946A" w14:textId="77777777" w:rsidR="00A70674" w:rsidRPr="007F55FC" w:rsidRDefault="00E118A4">
                        <w:r w:rsidRPr="007F55FC"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9AA2F7" w14:textId="77777777" w:rsidR="00A70674" w:rsidRPr="007F55FC" w:rsidRDefault="00E118A4">
                        <w:r w:rsidRPr="007F55FC"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6AAC54" w14:textId="77777777" w:rsidR="00A70674" w:rsidRPr="007F55FC" w:rsidRDefault="00E118A4">
                        <w:r w:rsidRPr="007F55FC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62011C" w14:textId="77777777" w:rsidR="00A70674" w:rsidRPr="007F55FC" w:rsidRDefault="00E118A4">
                        <w:r w:rsidRPr="007F55FC"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D16CE8" w14:textId="77777777" w:rsidR="00A70674" w:rsidRPr="007F55FC" w:rsidRDefault="00E118A4">
                        <w:r w:rsidRPr="007F55FC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4BE30A" w14:textId="77777777" w:rsidR="00A70674" w:rsidRPr="007F55FC" w:rsidRDefault="00E118A4">
                        <w:r w:rsidRPr="007F55FC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51B98B" w14:textId="77777777" w:rsidR="00A70674" w:rsidRPr="007F55FC" w:rsidRDefault="00E118A4">
                        <w:r w:rsidRPr="007F55FC">
                          <w:t>S</w:t>
                        </w:r>
                      </w:p>
                    </w:tc>
                  </w:tr>
                  <w:tr w:rsidR="00191999" w:rsidRPr="007F55FC" w14:paraId="10118E49" w14:textId="77777777" w:rsidTr="00334970">
                    <w:tc>
                      <w:tcPr>
                        <w:tcW w:w="448" w:type="dxa"/>
                      </w:tcPr>
                      <w:p w14:paraId="4E16FE56" w14:textId="77777777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6327F7EA" w14:textId="590D5261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0F5EC193" w14:textId="056ED5A7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4134D7A7" w14:textId="648FE143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234204CD" w14:textId="7EC1C597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36BEEBDD" w14:textId="6AC63487" w:rsidR="00191999" w:rsidRPr="007F55FC" w:rsidRDefault="00191999" w:rsidP="00191999"/>
                    </w:tc>
                    <w:tc>
                      <w:tcPr>
                        <w:tcW w:w="448" w:type="dxa"/>
                      </w:tcPr>
                      <w:p w14:paraId="556B4A63" w14:textId="5B5100C0" w:rsidR="00191999" w:rsidRPr="007F55FC" w:rsidRDefault="00191999" w:rsidP="00191999"/>
                    </w:tc>
                  </w:tr>
                  <w:tr w:rsidR="00191999" w:rsidRPr="007F55FC" w14:paraId="0C4DEDDA" w14:textId="77777777" w:rsidTr="00443422">
                    <w:tc>
                      <w:tcPr>
                        <w:tcW w:w="448" w:type="dxa"/>
                      </w:tcPr>
                      <w:p w14:paraId="0C8C4397" w14:textId="68183D54" w:rsidR="00191999" w:rsidRPr="007F55FC" w:rsidRDefault="00170304" w:rsidP="00191999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09ACC0" w14:textId="5D5F45D9" w:rsidR="00191999" w:rsidRPr="007F55FC" w:rsidRDefault="00170304" w:rsidP="00191999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354B19" w14:textId="5BBAB876" w:rsidR="00191999" w:rsidRPr="007F55FC" w:rsidRDefault="00170304" w:rsidP="00191999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98EAF9D" w14:textId="242F9972" w:rsidR="00191999" w:rsidRPr="007F55FC" w:rsidRDefault="00170304" w:rsidP="00191999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F3CFFC" w14:textId="18BF1A91" w:rsidR="00191999" w:rsidRPr="007F55FC" w:rsidRDefault="00170304" w:rsidP="00191999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7EC7FF" w14:textId="7F03345E" w:rsidR="00191999" w:rsidRPr="007F55FC" w:rsidRDefault="00170304" w:rsidP="00191999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CB461F" w14:textId="5D031618" w:rsidR="00191999" w:rsidRPr="007F55FC" w:rsidRDefault="00170304" w:rsidP="00191999">
                        <w:r>
                          <w:t>7</w:t>
                        </w:r>
                      </w:p>
                    </w:tc>
                  </w:tr>
                  <w:tr w:rsidR="00191999" w:rsidRPr="007F55FC" w14:paraId="72C5CBC0" w14:textId="77777777" w:rsidTr="00443422">
                    <w:tc>
                      <w:tcPr>
                        <w:tcW w:w="448" w:type="dxa"/>
                      </w:tcPr>
                      <w:p w14:paraId="24AA8ED3" w14:textId="1D01E979" w:rsidR="00191999" w:rsidRPr="007F55FC" w:rsidRDefault="00170304" w:rsidP="00191999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360B32" w14:textId="4F94EA5F" w:rsidR="00191999" w:rsidRPr="007F55FC" w:rsidRDefault="00170304" w:rsidP="00191999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584F23" w14:textId="7E080DAA" w:rsidR="00191999" w:rsidRPr="007F55FC" w:rsidRDefault="00334970" w:rsidP="00191999">
                        <w:r>
                          <w:t>1</w:t>
                        </w:r>
                        <w:r w:rsidR="00170304">
                          <w:t>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8E0C09D" w14:textId="4401DC16" w:rsidR="00191999" w:rsidRPr="007F55FC" w:rsidRDefault="00334970" w:rsidP="00191999">
                        <w:r>
                          <w:t>1</w:t>
                        </w:r>
                        <w:r w:rsidR="00170304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4A2B24" w14:textId="3EFC8375" w:rsidR="00191999" w:rsidRPr="007F55FC" w:rsidRDefault="00334970" w:rsidP="00191999">
                        <w:r>
                          <w:t>1</w:t>
                        </w:r>
                        <w:r w:rsidR="00170304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65D154" w14:textId="12D7F71B" w:rsidR="00191999" w:rsidRPr="007F55FC" w:rsidRDefault="00334970" w:rsidP="00191999">
                        <w:r>
                          <w:t>1</w:t>
                        </w:r>
                        <w:r w:rsidR="00170304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1C67C6" w14:textId="722E174B" w:rsidR="00191999" w:rsidRPr="007F55FC" w:rsidRDefault="00334970" w:rsidP="00191999">
                        <w:r>
                          <w:t>1</w:t>
                        </w:r>
                        <w:r w:rsidR="00170304">
                          <w:t>4</w:t>
                        </w:r>
                      </w:p>
                    </w:tc>
                  </w:tr>
                  <w:tr w:rsidR="00191999" w:rsidRPr="007F55FC" w14:paraId="2BE9D810" w14:textId="77777777" w:rsidTr="00443422">
                    <w:tc>
                      <w:tcPr>
                        <w:tcW w:w="448" w:type="dxa"/>
                      </w:tcPr>
                      <w:p w14:paraId="29268720" w14:textId="5FA73929" w:rsidR="00191999" w:rsidRPr="007F55FC" w:rsidRDefault="00334970" w:rsidP="00191999">
                        <w:r>
                          <w:t>1</w:t>
                        </w:r>
                        <w:r w:rsidR="00170304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1AB290" w14:textId="5C995D23" w:rsidR="00191999" w:rsidRPr="007F55FC" w:rsidRDefault="00334970" w:rsidP="00191999">
                        <w:r>
                          <w:t>1</w:t>
                        </w:r>
                        <w:r w:rsidR="00170304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411349" w14:textId="70C81CB9" w:rsidR="00191999" w:rsidRPr="007F55FC" w:rsidRDefault="00334970" w:rsidP="001F5031">
                        <w:pPr>
                          <w:jc w:val="left"/>
                        </w:pPr>
                        <w:r>
                          <w:t>1</w:t>
                        </w:r>
                        <w:r w:rsidR="00170304"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08D8A40" w14:textId="2E79003D" w:rsidR="00191999" w:rsidRPr="007F55FC" w:rsidRDefault="00334970" w:rsidP="00191999">
                        <w:r>
                          <w:t>1</w:t>
                        </w:r>
                        <w:r w:rsidR="00170304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FD6B99" w14:textId="6EC0E00D" w:rsidR="00191999" w:rsidRPr="007F55FC" w:rsidRDefault="00170304" w:rsidP="00191999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15CF2F" w14:textId="1D9196F1" w:rsidR="00191999" w:rsidRPr="007F55FC" w:rsidRDefault="00334970" w:rsidP="00191999">
                        <w:r>
                          <w:t>2</w:t>
                        </w:r>
                        <w:r w:rsidR="00170304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BA08A0" w14:textId="577AD59C" w:rsidR="00191999" w:rsidRPr="007F55FC" w:rsidRDefault="00334970" w:rsidP="004863E5">
                        <w:pPr>
                          <w:jc w:val="left"/>
                        </w:pPr>
                        <w:r>
                          <w:t>2</w:t>
                        </w:r>
                        <w:r w:rsidR="00170304">
                          <w:t>1</w:t>
                        </w:r>
                      </w:p>
                    </w:tc>
                  </w:tr>
                  <w:tr w:rsidR="00191999" w14:paraId="54A2825E" w14:textId="77777777" w:rsidTr="00443422">
                    <w:tc>
                      <w:tcPr>
                        <w:tcW w:w="448" w:type="dxa"/>
                      </w:tcPr>
                      <w:p w14:paraId="4512B40E" w14:textId="254697D8" w:rsidR="00191999" w:rsidRPr="007F55FC" w:rsidRDefault="00334970" w:rsidP="00191999">
                        <w:r>
                          <w:t>2</w:t>
                        </w:r>
                        <w:r w:rsidR="00170304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92598B" w14:textId="0E4404CC" w:rsidR="00191999" w:rsidRPr="007F55FC" w:rsidRDefault="00334970" w:rsidP="004863E5">
                        <w:pPr>
                          <w:jc w:val="left"/>
                        </w:pPr>
                        <w:r>
                          <w:t>2</w:t>
                        </w:r>
                        <w:r w:rsidR="00DB5760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822F3D" w14:textId="4C40C37E" w:rsidR="00191999" w:rsidRPr="007F55FC" w:rsidRDefault="00334970" w:rsidP="00191999">
                        <w:r>
                          <w:t>2</w:t>
                        </w:r>
                        <w:r w:rsidR="00DB5760"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35B4034" w14:textId="56CA67E1" w:rsidR="00191999" w:rsidRPr="007F55FC" w:rsidRDefault="00334970" w:rsidP="00191999">
                        <w:r>
                          <w:t>2</w:t>
                        </w:r>
                        <w:r w:rsidR="00DB5760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BAED46" w14:textId="5232F84C" w:rsidR="00191999" w:rsidRPr="007F55FC" w:rsidRDefault="00334970" w:rsidP="00191999">
                        <w:r>
                          <w:t>2</w:t>
                        </w:r>
                        <w:r w:rsidR="00DB5760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2D5CDD" w14:textId="3F9B2880" w:rsidR="00191999" w:rsidRDefault="00334970" w:rsidP="00191999">
                        <w:r>
                          <w:t>2</w:t>
                        </w:r>
                        <w:r w:rsidR="00DB5760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505A3B" w14:textId="0C8C282D" w:rsidR="00191999" w:rsidRDefault="00334970" w:rsidP="00191999">
                        <w:r>
                          <w:t>2</w:t>
                        </w:r>
                        <w:r w:rsidR="00DB5760">
                          <w:t>8</w:t>
                        </w:r>
                      </w:p>
                    </w:tc>
                  </w:tr>
                  <w:tr w:rsidR="00191999" w14:paraId="3D11F2F8" w14:textId="77777777" w:rsidTr="00A70674">
                    <w:tc>
                      <w:tcPr>
                        <w:tcW w:w="448" w:type="dxa"/>
                      </w:tcPr>
                      <w:p w14:paraId="79703094" w14:textId="1A82BF4F" w:rsidR="00191999" w:rsidRDefault="00DB5760" w:rsidP="00191999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049533" w14:textId="6FE28BFE" w:rsidR="00191999" w:rsidRDefault="009F538E" w:rsidP="00191999">
                        <w:r>
                          <w:t>3</w:t>
                        </w:r>
                        <w:r w:rsidR="00DB5760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DCB40C" w14:textId="5C6DD0F7" w:rsidR="00191999" w:rsidRDefault="00DB5760" w:rsidP="00191999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F40720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FC23D7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59BE4079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2BC4E3A" w14:textId="77777777" w:rsidR="00191999" w:rsidRDefault="00191999" w:rsidP="00191999"/>
                    </w:tc>
                  </w:tr>
                </w:tbl>
                <w:p w14:paraId="74A2DD25" w14:textId="77777777" w:rsidR="00A70674" w:rsidRDefault="00A70674"/>
              </w:tc>
            </w:tr>
          </w:tbl>
          <w:p w14:paraId="661F292A" w14:textId="77777777" w:rsidR="00A70674" w:rsidRDefault="00A70674"/>
        </w:tc>
      </w:tr>
      <w:tr w:rsidR="00A70674" w14:paraId="7843D9BA" w14:textId="77777777" w:rsidTr="00093341">
        <w:trPr>
          <w:trHeight w:hRule="exact" w:val="144"/>
        </w:trPr>
        <w:tc>
          <w:tcPr>
            <w:tcW w:w="3214" w:type="dxa"/>
          </w:tcPr>
          <w:p w14:paraId="144418F3" w14:textId="77777777" w:rsidR="00A70674" w:rsidRDefault="00A70674"/>
        </w:tc>
        <w:tc>
          <w:tcPr>
            <w:tcW w:w="476" w:type="dxa"/>
          </w:tcPr>
          <w:p w14:paraId="137DD4A2" w14:textId="77777777" w:rsidR="00A70674" w:rsidRDefault="00A70674"/>
        </w:tc>
        <w:tc>
          <w:tcPr>
            <w:tcW w:w="3317" w:type="dxa"/>
          </w:tcPr>
          <w:p w14:paraId="5D5300B9" w14:textId="77777777" w:rsidR="00A70674" w:rsidRDefault="00A70674"/>
        </w:tc>
        <w:tc>
          <w:tcPr>
            <w:tcW w:w="579" w:type="dxa"/>
          </w:tcPr>
          <w:p w14:paraId="544FAA0C" w14:textId="77777777" w:rsidR="00A70674" w:rsidRDefault="00A70674"/>
        </w:tc>
        <w:tc>
          <w:tcPr>
            <w:tcW w:w="3214" w:type="dxa"/>
          </w:tcPr>
          <w:p w14:paraId="0F3B7D55" w14:textId="77777777" w:rsidR="00A70674" w:rsidRDefault="00A70674"/>
        </w:tc>
      </w:tr>
      <w:tr w:rsidR="00223D4D" w14:paraId="06F41EF4" w14:textId="77777777" w:rsidTr="00093341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3D775D9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E04A915" w14:textId="0405CAD2" w:rsidR="00223D4D" w:rsidRDefault="00093341" w:rsidP="00223D4D">
                  <w:pPr>
                    <w:spacing w:before="48" w:after="48"/>
                  </w:pPr>
                  <w:r>
                    <w:t>Apr</w:t>
                  </w:r>
                  <w:r w:rsidR="00223D4D">
                    <w:t xml:space="preserve"> </w:t>
                  </w:r>
                  <w:r w:rsidR="00D944C7">
                    <w:t>202</w:t>
                  </w:r>
                  <w:r w:rsidR="00DB5760">
                    <w:t>6</w:t>
                  </w:r>
                </w:p>
              </w:tc>
            </w:tr>
            <w:tr w:rsidR="00223D4D" w14:paraId="5A9A5827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557F54D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BD1034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76FDE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F660BA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E99E0E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615AC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E52A8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9DAF39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A15338" w14:paraId="15D3280F" w14:textId="77777777" w:rsidTr="00443422">
                    <w:tc>
                      <w:tcPr>
                        <w:tcW w:w="448" w:type="dxa"/>
                      </w:tcPr>
                      <w:p w14:paraId="1A6A4B6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ADBDD13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FBD0B40" w14:textId="7BF671B0" w:rsidR="00A15338" w:rsidRDefault="00A15338" w:rsidP="00A15338"/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2657F12" w14:textId="64441E91" w:rsidR="00A15338" w:rsidRDefault="00DB5760" w:rsidP="00A1533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C8DA2A" w14:textId="00AE3015" w:rsidR="00A15338" w:rsidRDefault="00DB5760" w:rsidP="00A1533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664437" w14:textId="3CDA7B5F" w:rsidR="00A15338" w:rsidRDefault="00DB5760" w:rsidP="00A1533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53CC58" w14:textId="4EFCC87E" w:rsidR="00A15338" w:rsidRDefault="00DB5760" w:rsidP="00A15338">
                        <w:r>
                          <w:t>4</w:t>
                        </w:r>
                      </w:p>
                    </w:tc>
                  </w:tr>
                  <w:tr w:rsidR="00A15338" w14:paraId="63E271BE" w14:textId="77777777" w:rsidTr="00443422">
                    <w:tc>
                      <w:tcPr>
                        <w:tcW w:w="448" w:type="dxa"/>
                      </w:tcPr>
                      <w:p w14:paraId="60B483FD" w14:textId="0868C5E2" w:rsidR="00A15338" w:rsidRDefault="00DB5760" w:rsidP="00A1533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387820" w14:textId="5244A513" w:rsidR="00A15338" w:rsidRDefault="00DB5760" w:rsidP="00AB799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6516B9" w14:textId="28C5563E" w:rsidR="00A15338" w:rsidRDefault="00DB5760" w:rsidP="00A1533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625B2C4" w14:textId="18512271" w:rsidR="00A15338" w:rsidRDefault="00DB5760" w:rsidP="00A1533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47D0E8" w14:textId="501499D9" w:rsidR="00A15338" w:rsidRDefault="00DB5760" w:rsidP="00A1533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264DF7" w14:textId="72BF7EC4" w:rsidR="00A15338" w:rsidRDefault="00334970" w:rsidP="00A15338">
                        <w:r>
                          <w:t>1</w:t>
                        </w:r>
                        <w:r w:rsidR="00DB5760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89D5F9" w14:textId="3C0F4E92" w:rsidR="00A15338" w:rsidRDefault="00334970" w:rsidP="00A15338">
                        <w:r>
                          <w:t>1</w:t>
                        </w:r>
                        <w:r w:rsidR="00DB5760">
                          <w:t>1</w:t>
                        </w:r>
                      </w:p>
                    </w:tc>
                  </w:tr>
                  <w:tr w:rsidR="00A15338" w14:paraId="4A856133" w14:textId="77777777" w:rsidTr="00443422">
                    <w:tc>
                      <w:tcPr>
                        <w:tcW w:w="448" w:type="dxa"/>
                      </w:tcPr>
                      <w:p w14:paraId="01328063" w14:textId="4150A3F5" w:rsidR="00A15338" w:rsidRDefault="00334970" w:rsidP="00A15338">
                        <w:r>
                          <w:t>1</w:t>
                        </w:r>
                        <w:r w:rsidR="00DB5760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73FAD5" w14:textId="471B4549" w:rsidR="00A15338" w:rsidRDefault="00334970" w:rsidP="00A15338">
                        <w:r>
                          <w:t>1</w:t>
                        </w:r>
                        <w:r w:rsidR="00DB5760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6A7EF1" w14:textId="6B20D516" w:rsidR="00A15338" w:rsidRDefault="00334970" w:rsidP="00A15338">
                        <w:r>
                          <w:t>1</w:t>
                        </w:r>
                        <w:r w:rsidR="00DB5760"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D94C66C" w14:textId="1B42A31C" w:rsidR="00A15338" w:rsidRDefault="00334970" w:rsidP="00A15338">
                        <w:r>
                          <w:t>1</w:t>
                        </w:r>
                        <w:r w:rsidR="00DB5760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8CD761" w14:textId="2BDE1C39" w:rsidR="00A15338" w:rsidRDefault="00334970" w:rsidP="00A15338">
                        <w:r>
                          <w:t>1</w:t>
                        </w:r>
                        <w:r w:rsidR="00DB5760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2F7C48" w14:textId="6E873FC3" w:rsidR="00A15338" w:rsidRDefault="00334970" w:rsidP="00A15338">
                        <w:r>
                          <w:t>1</w:t>
                        </w:r>
                        <w:r w:rsidR="00DB5760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BF9A0A" w14:textId="5EAEB057" w:rsidR="00A15338" w:rsidRDefault="00334970" w:rsidP="00A15338">
                        <w:r>
                          <w:t>1</w:t>
                        </w:r>
                        <w:r w:rsidR="00DB5760">
                          <w:t>8</w:t>
                        </w:r>
                      </w:p>
                    </w:tc>
                  </w:tr>
                  <w:tr w:rsidR="00A15338" w14:paraId="0940E7CD" w14:textId="77777777" w:rsidTr="00443422">
                    <w:tc>
                      <w:tcPr>
                        <w:tcW w:w="448" w:type="dxa"/>
                      </w:tcPr>
                      <w:p w14:paraId="79EECD1F" w14:textId="3E065769" w:rsidR="00A15338" w:rsidRDefault="00DB5760" w:rsidP="00A1533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40182B" w14:textId="7B07FAD0" w:rsidR="00A15338" w:rsidRDefault="00334970" w:rsidP="00A15338">
                        <w:r>
                          <w:t>2</w:t>
                        </w:r>
                        <w:r w:rsidR="00DB5760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EC17D8" w14:textId="0B02BED0" w:rsidR="00A15338" w:rsidRDefault="00334970" w:rsidP="00A15338">
                        <w:r>
                          <w:t>2</w:t>
                        </w:r>
                        <w:r w:rsidR="00DB5760"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E5B745D" w14:textId="6C686C93" w:rsidR="00A15338" w:rsidRDefault="00334970" w:rsidP="00A15338">
                        <w:r>
                          <w:t>2</w:t>
                        </w:r>
                        <w:r w:rsidR="00DB5760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8BE4C9" w14:textId="734A26EF" w:rsidR="00A15338" w:rsidRDefault="00334970" w:rsidP="00A15338">
                        <w:r>
                          <w:t>2</w:t>
                        </w:r>
                        <w:r w:rsidR="00DB5760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D4B40E" w14:textId="549A8961" w:rsidR="00A15338" w:rsidRDefault="00334970" w:rsidP="00A15338">
                        <w:r>
                          <w:t>2</w:t>
                        </w:r>
                        <w:r w:rsidR="00DB5760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0C7067" w14:textId="42E6F9A4" w:rsidR="00A15338" w:rsidRDefault="00334970" w:rsidP="00A15338">
                        <w:r>
                          <w:t>2</w:t>
                        </w:r>
                        <w:r w:rsidR="00DB5760">
                          <w:t>5</w:t>
                        </w:r>
                      </w:p>
                    </w:tc>
                  </w:tr>
                  <w:tr w:rsidR="00A15338" w14:paraId="123FC748" w14:textId="77777777" w:rsidTr="00443422">
                    <w:tc>
                      <w:tcPr>
                        <w:tcW w:w="448" w:type="dxa"/>
                      </w:tcPr>
                      <w:p w14:paraId="1A0968C9" w14:textId="5A06750F" w:rsidR="00A15338" w:rsidRDefault="00334970" w:rsidP="00A15338">
                        <w:r>
                          <w:t>2</w:t>
                        </w:r>
                        <w:r w:rsidR="00DB5760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059B2B" w14:textId="6E23FEE0" w:rsidR="00A15338" w:rsidRDefault="00334970" w:rsidP="00A15338">
                        <w:r>
                          <w:t>2</w:t>
                        </w:r>
                        <w:r w:rsidR="00DB5760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1EAAA5" w14:textId="735C1A82" w:rsidR="00A15338" w:rsidRDefault="00334970" w:rsidP="00A15338">
                        <w:r>
                          <w:t>2</w:t>
                        </w:r>
                        <w:r w:rsidR="00DB5760"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38556AE" w14:textId="2F10CA7C" w:rsidR="00A15338" w:rsidRDefault="00DB5760" w:rsidP="00A1533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5B29C6" w14:textId="2CBD62FA" w:rsidR="00A15338" w:rsidRDefault="00DB5760" w:rsidP="00A1533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5E8597" w14:textId="727FED5C" w:rsidR="00A15338" w:rsidRDefault="00A15338" w:rsidP="004863E5">
                        <w:pPr>
                          <w:jc w:val="left"/>
                        </w:pPr>
                      </w:p>
                    </w:tc>
                    <w:tc>
                      <w:tcPr>
                        <w:tcW w:w="448" w:type="dxa"/>
                      </w:tcPr>
                      <w:p w14:paraId="0E37EB05" w14:textId="19146664" w:rsidR="00A15338" w:rsidRDefault="00A15338" w:rsidP="00A15338"/>
                    </w:tc>
                  </w:tr>
                  <w:tr w:rsidR="006F1D3C" w14:paraId="5D6DA295" w14:textId="77777777" w:rsidTr="00A70674">
                    <w:tc>
                      <w:tcPr>
                        <w:tcW w:w="448" w:type="dxa"/>
                      </w:tcPr>
                      <w:p w14:paraId="33CCCBEE" w14:textId="6DF8D1CD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2B83AD5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0B5E14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C8F7FAF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8224D32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6F83655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B491314" w14:textId="77777777" w:rsidR="006F1D3C" w:rsidRDefault="006F1D3C" w:rsidP="006F1D3C"/>
                    </w:tc>
                  </w:tr>
                </w:tbl>
                <w:p w14:paraId="5203106F" w14:textId="77777777" w:rsidR="00223D4D" w:rsidRDefault="00223D4D" w:rsidP="00223D4D"/>
              </w:tc>
            </w:tr>
          </w:tbl>
          <w:p w14:paraId="6E34A43C" w14:textId="77777777" w:rsidR="00223D4D" w:rsidRDefault="00223D4D" w:rsidP="00223D4D"/>
        </w:tc>
        <w:tc>
          <w:tcPr>
            <w:tcW w:w="476" w:type="dxa"/>
          </w:tcPr>
          <w:p w14:paraId="748D8A5B" w14:textId="77777777" w:rsidR="00223D4D" w:rsidRDefault="00223D4D" w:rsidP="00223D4D"/>
        </w:tc>
        <w:tc>
          <w:tcPr>
            <w:tcW w:w="3317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249"/>
            </w:tblGrid>
            <w:tr w:rsidR="00223D4D" w14:paraId="5BBADDF8" w14:textId="77777777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501A8EF" w14:textId="7C1D1364" w:rsidR="00223D4D" w:rsidRDefault="00093341" w:rsidP="00223D4D">
                  <w:pPr>
                    <w:spacing w:before="48" w:after="48"/>
                  </w:pPr>
                  <w:r>
                    <w:t>May</w:t>
                  </w:r>
                  <w:r w:rsidR="00A15338">
                    <w:t xml:space="preserve"> </w:t>
                  </w:r>
                  <w:r w:rsidR="00D944C7">
                    <w:t>202</w:t>
                  </w:r>
                  <w:r w:rsidR="00DB5760">
                    <w:t>6</w:t>
                  </w:r>
                </w:p>
              </w:tc>
            </w:tr>
            <w:tr w:rsidR="00223D4D" w14:paraId="782D081A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51D1569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AE26AC1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264B0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190803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5524F8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781BA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CAB70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DC7910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A15338" w14:paraId="77951C9E" w14:textId="77777777" w:rsidTr="00334970">
                    <w:tc>
                      <w:tcPr>
                        <w:tcW w:w="448" w:type="dxa"/>
                      </w:tcPr>
                      <w:p w14:paraId="67CB1245" w14:textId="01557F18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488BE16" w14:textId="17E7F45E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CF1526B" w14:textId="38967199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10F3B99A" w14:textId="7E90BDF0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123FD8B" w14:textId="6D4291CF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0CC2AAF8" w14:textId="1DD5E5DD" w:rsidR="00A15338" w:rsidRDefault="00DB5760" w:rsidP="00A1533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25AE1C" w14:textId="7B2155A3" w:rsidR="00A15338" w:rsidRDefault="00DB5760" w:rsidP="00A15338">
                        <w:r>
                          <w:t>2</w:t>
                        </w:r>
                      </w:p>
                    </w:tc>
                  </w:tr>
                  <w:tr w:rsidR="00A15338" w14:paraId="60A7A37F" w14:textId="77777777" w:rsidTr="00443422">
                    <w:tc>
                      <w:tcPr>
                        <w:tcW w:w="448" w:type="dxa"/>
                      </w:tcPr>
                      <w:p w14:paraId="2E77DF4C" w14:textId="37B6A8BA" w:rsidR="00A15338" w:rsidRDefault="00DB5760" w:rsidP="00A1533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BE30DD" w14:textId="753FC5C5" w:rsidR="00A15338" w:rsidRDefault="00DB5760" w:rsidP="00A1533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656859" w14:textId="33140AA8" w:rsidR="00A15338" w:rsidRDefault="00DB5760" w:rsidP="00A1533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B6104E8" w14:textId="7908E44B" w:rsidR="00A15338" w:rsidRDefault="00DB5760" w:rsidP="00A1533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062BAC" w14:textId="3E5DB090" w:rsidR="00A15338" w:rsidRDefault="00DB5760" w:rsidP="00A1533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C634D5" w14:textId="0775D82D" w:rsidR="00A15338" w:rsidRDefault="00DB5760" w:rsidP="00A1533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E5B6EE" w14:textId="0917D211" w:rsidR="00A15338" w:rsidRDefault="00DB5760" w:rsidP="00A15338">
                        <w:r>
                          <w:t>9</w:t>
                        </w:r>
                      </w:p>
                    </w:tc>
                  </w:tr>
                  <w:tr w:rsidR="00A15338" w14:paraId="6DFC2B9D" w14:textId="77777777" w:rsidTr="00443422">
                    <w:tc>
                      <w:tcPr>
                        <w:tcW w:w="448" w:type="dxa"/>
                      </w:tcPr>
                      <w:p w14:paraId="1A383394" w14:textId="1CC74653" w:rsidR="00A15338" w:rsidRDefault="00334970" w:rsidP="00A15338">
                        <w:r>
                          <w:t>1</w:t>
                        </w:r>
                        <w:r w:rsidR="00DB5760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1F7294" w14:textId="1ED927F5" w:rsidR="00A15338" w:rsidRDefault="00334970" w:rsidP="001F5031">
                        <w:pPr>
                          <w:jc w:val="left"/>
                        </w:pPr>
                        <w:r>
                          <w:t>1</w:t>
                        </w:r>
                        <w:r w:rsidR="00DB5760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7B9259" w14:textId="76C88DF4" w:rsidR="00A15338" w:rsidRDefault="00334970" w:rsidP="00A15338">
                        <w:r>
                          <w:t>1</w:t>
                        </w:r>
                        <w:r w:rsidR="00DB5760"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DAA4078" w14:textId="5D663D7E" w:rsidR="00A15338" w:rsidRDefault="00334970" w:rsidP="00A15338">
                        <w:r>
                          <w:t>1</w:t>
                        </w:r>
                        <w:r w:rsidR="00DB5760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77F0CB" w14:textId="7EFE49BB" w:rsidR="00A15338" w:rsidRDefault="00334970" w:rsidP="00A15338">
                        <w:r>
                          <w:t>1</w:t>
                        </w:r>
                        <w:r w:rsidR="00DB5760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5D743D" w14:textId="75A38F54" w:rsidR="00A15338" w:rsidRDefault="00334970" w:rsidP="00A15338">
                        <w:r>
                          <w:t>1</w:t>
                        </w:r>
                        <w:r w:rsidR="00DB5760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410F7E" w14:textId="0BF8C926" w:rsidR="00A15338" w:rsidRDefault="00334970" w:rsidP="00493AD1">
                        <w:pPr>
                          <w:jc w:val="left"/>
                        </w:pPr>
                        <w:r>
                          <w:t>1</w:t>
                        </w:r>
                        <w:r w:rsidR="00DB5760">
                          <w:t>6</w:t>
                        </w:r>
                        <w:r w:rsidR="00493AD1">
                          <w:t xml:space="preserve"> </w:t>
                        </w:r>
                      </w:p>
                    </w:tc>
                  </w:tr>
                  <w:tr w:rsidR="00A15338" w14:paraId="0F3A3FD6" w14:textId="77777777" w:rsidTr="00443422">
                    <w:tc>
                      <w:tcPr>
                        <w:tcW w:w="448" w:type="dxa"/>
                      </w:tcPr>
                      <w:p w14:paraId="7E2213E0" w14:textId="37AFA49C" w:rsidR="00A15338" w:rsidRDefault="00334970" w:rsidP="00A15338">
                        <w:r>
                          <w:t>1</w:t>
                        </w:r>
                        <w:r w:rsidR="00DB5760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6183AA" w14:textId="191DA68C" w:rsidR="00A15338" w:rsidRDefault="00334970" w:rsidP="00A15338">
                        <w:r>
                          <w:t>1</w:t>
                        </w:r>
                        <w:r w:rsidR="00DB5760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05045F" w14:textId="6AB2D551" w:rsidR="00A15338" w:rsidRDefault="00DB5760" w:rsidP="00A1533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F8594D8" w14:textId="6296BA89" w:rsidR="00A15338" w:rsidRDefault="00334970" w:rsidP="00A15338">
                        <w:r>
                          <w:t>2</w:t>
                        </w:r>
                        <w:r w:rsidR="00DB5760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ABDE44" w14:textId="632BB89F" w:rsidR="00A15338" w:rsidRDefault="00334970" w:rsidP="00A15338">
                        <w:r>
                          <w:t>2</w:t>
                        </w:r>
                        <w:r w:rsidR="00DB5760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7A883B" w14:textId="59F920F2" w:rsidR="00A15338" w:rsidRDefault="00334970" w:rsidP="00A15338">
                        <w:r>
                          <w:t>2</w:t>
                        </w:r>
                        <w:r w:rsidR="00DB5760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C91BC0" w14:textId="39E22BC2" w:rsidR="00A15338" w:rsidRDefault="00334970" w:rsidP="00A15338">
                        <w:r>
                          <w:t>2</w:t>
                        </w:r>
                        <w:r w:rsidR="00DB5760">
                          <w:t>3</w:t>
                        </w:r>
                      </w:p>
                    </w:tc>
                  </w:tr>
                  <w:tr w:rsidR="00A15338" w14:paraId="2B74E7C0" w14:textId="77777777" w:rsidTr="00443422">
                    <w:tc>
                      <w:tcPr>
                        <w:tcW w:w="448" w:type="dxa"/>
                      </w:tcPr>
                      <w:p w14:paraId="48AFB93A" w14:textId="310532C0" w:rsidR="00A15338" w:rsidRDefault="00334970" w:rsidP="00A15338">
                        <w:r>
                          <w:t>2</w:t>
                        </w:r>
                        <w:r w:rsidR="00DB5760"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1861C0A9" w14:textId="44ACFC20" w:rsidR="00A15338" w:rsidRDefault="00334970" w:rsidP="00A15338">
                        <w:r>
                          <w:t>2</w:t>
                        </w:r>
                        <w:r w:rsidR="00DB5760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28DE05" w14:textId="371F7A2B" w:rsidR="00A15338" w:rsidRDefault="00334970" w:rsidP="00A15338">
                        <w:r>
                          <w:t>2</w:t>
                        </w:r>
                        <w:r w:rsidR="00DB5760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DA62B9" w14:textId="56CF8346" w:rsidR="00A15338" w:rsidRDefault="00334970" w:rsidP="00A15338">
                        <w:r>
                          <w:t>2</w:t>
                        </w:r>
                        <w:r w:rsidR="00DB5760"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80A2540" w14:textId="053A268F" w:rsidR="00A15338" w:rsidRDefault="00334970" w:rsidP="00A15338">
                        <w:r>
                          <w:t>2</w:t>
                        </w:r>
                        <w:r w:rsidR="00DB5760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44047B" w14:textId="75A76696" w:rsidR="00A15338" w:rsidRDefault="00DB5760" w:rsidP="00A1533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6CC2AB" w14:textId="4D2B97AB" w:rsidR="00A15338" w:rsidRDefault="00334970" w:rsidP="00A15338">
                        <w:r>
                          <w:t>3</w:t>
                        </w:r>
                        <w:r w:rsidR="00DB5760">
                          <w:t>0</w:t>
                        </w:r>
                      </w:p>
                    </w:tc>
                  </w:tr>
                  <w:tr w:rsidR="00A15338" w14:paraId="7615DAFA" w14:textId="77777777" w:rsidTr="00223D4D">
                    <w:tc>
                      <w:tcPr>
                        <w:tcW w:w="448" w:type="dxa"/>
                      </w:tcPr>
                      <w:p w14:paraId="3EEB6B1F" w14:textId="1C661816" w:rsidR="00A15338" w:rsidRDefault="00DB5760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794AD8" w14:textId="53452878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10391E5B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A4E5362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29E1DE00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90E622B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17D8DFFE" w14:textId="77777777" w:rsidR="00A15338" w:rsidRDefault="00A15338" w:rsidP="00A15338"/>
                    </w:tc>
                  </w:tr>
                </w:tbl>
                <w:p w14:paraId="3F7EA281" w14:textId="77777777" w:rsidR="00223D4D" w:rsidRDefault="00223D4D" w:rsidP="00223D4D"/>
              </w:tc>
            </w:tr>
          </w:tbl>
          <w:p w14:paraId="729CB418" w14:textId="77777777" w:rsidR="00223D4D" w:rsidRDefault="00223D4D" w:rsidP="00223D4D"/>
        </w:tc>
        <w:tc>
          <w:tcPr>
            <w:tcW w:w="579" w:type="dxa"/>
          </w:tcPr>
          <w:p w14:paraId="00B5F73B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3A1CE5A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FDA454F" w14:textId="521906B3" w:rsidR="00223D4D" w:rsidRDefault="00093341" w:rsidP="00223D4D">
                  <w:pPr>
                    <w:spacing w:before="48" w:after="48"/>
                  </w:pPr>
                  <w:r>
                    <w:t>Jun</w:t>
                  </w:r>
                  <w:r w:rsidR="00223D4D">
                    <w:t xml:space="preserve"> </w:t>
                  </w:r>
                  <w:r w:rsidR="00D944C7">
                    <w:t>202</w:t>
                  </w:r>
                  <w:r w:rsidR="00B60D6E">
                    <w:t>6</w:t>
                  </w:r>
                </w:p>
              </w:tc>
            </w:tr>
            <w:tr w:rsidR="00223D4D" w14:paraId="07E65CD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61E12010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1763228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6EEBBE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56AF3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8DACFC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321E7A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C833D7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79B353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A15338" w14:paraId="5E6CDA2F" w14:textId="77777777" w:rsidTr="00443422">
                    <w:tc>
                      <w:tcPr>
                        <w:tcW w:w="448" w:type="dxa"/>
                      </w:tcPr>
                      <w:p w14:paraId="1497E666" w14:textId="2522ED60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226E8FB4" w14:textId="415A762C" w:rsidR="00A15338" w:rsidRDefault="00B60D6E" w:rsidP="00A1533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8BAC29" w14:textId="77C81C14" w:rsidR="00A15338" w:rsidRDefault="00B60D6E" w:rsidP="00A1533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758441D" w14:textId="7C6A2E26" w:rsidR="00A15338" w:rsidRDefault="00B60D6E" w:rsidP="00A1533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39CE3F" w14:textId="1AB7DC00" w:rsidR="00A15338" w:rsidRDefault="00B60D6E" w:rsidP="00A1533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A2C30" w14:textId="2CAB81C7" w:rsidR="00A15338" w:rsidRDefault="00B60D6E" w:rsidP="00A1533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6E1D75" w14:textId="3EC9117B" w:rsidR="00A15338" w:rsidRDefault="00B60D6E" w:rsidP="00AB799A">
                        <w:r>
                          <w:t>6</w:t>
                        </w:r>
                      </w:p>
                    </w:tc>
                  </w:tr>
                  <w:tr w:rsidR="00A15338" w14:paraId="5A7A815C" w14:textId="77777777" w:rsidTr="00443422">
                    <w:tc>
                      <w:tcPr>
                        <w:tcW w:w="448" w:type="dxa"/>
                      </w:tcPr>
                      <w:p w14:paraId="10FB1E42" w14:textId="06C4856A" w:rsidR="00A15338" w:rsidRDefault="00B60D6E" w:rsidP="00A1533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C49402" w14:textId="565AEA42" w:rsidR="00A15338" w:rsidRDefault="00B60D6E" w:rsidP="00A1533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6ED5E2" w14:textId="1B60A4BA" w:rsidR="00A15338" w:rsidRDefault="00B60D6E" w:rsidP="00A1533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310320A" w14:textId="337B9E8F" w:rsidR="00A15338" w:rsidRDefault="00B97F65" w:rsidP="00A15338">
                        <w:r>
                          <w:t>1</w:t>
                        </w:r>
                        <w:r w:rsidR="00B60D6E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5C9C0C" w14:textId="1AC4BF43" w:rsidR="00A15338" w:rsidRDefault="00B97F65" w:rsidP="00AB799A">
                        <w:r>
                          <w:t>1</w:t>
                        </w:r>
                        <w:r w:rsidR="00B60D6E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DB6049" w14:textId="1A1C168A" w:rsidR="00A15338" w:rsidRDefault="00B97F65" w:rsidP="00A15338">
                        <w:r>
                          <w:t>1</w:t>
                        </w:r>
                        <w:r w:rsidR="00B60D6E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09A7E3" w14:textId="11C1CC2A" w:rsidR="00A15338" w:rsidRDefault="00B97F65" w:rsidP="00A15338">
                        <w:r>
                          <w:t>1</w:t>
                        </w:r>
                        <w:r w:rsidR="00B60D6E">
                          <w:t>3</w:t>
                        </w:r>
                      </w:p>
                    </w:tc>
                  </w:tr>
                  <w:tr w:rsidR="00A15338" w14:paraId="509BC7E9" w14:textId="77777777" w:rsidTr="00443422">
                    <w:tc>
                      <w:tcPr>
                        <w:tcW w:w="448" w:type="dxa"/>
                      </w:tcPr>
                      <w:p w14:paraId="28C194B8" w14:textId="7D9C380A" w:rsidR="00A15338" w:rsidRDefault="00B97F65" w:rsidP="00A15338">
                        <w:r>
                          <w:t>1</w:t>
                        </w:r>
                        <w:r w:rsidR="00B60D6E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7318B5" w14:textId="53F496EF" w:rsidR="00A15338" w:rsidRDefault="00B97F65" w:rsidP="00A15338">
                        <w:r>
                          <w:t>1</w:t>
                        </w:r>
                        <w:r w:rsidR="00B60D6E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87A4A1" w14:textId="1CEED266" w:rsidR="00A15338" w:rsidRDefault="00B97F65" w:rsidP="00A15338">
                        <w:r>
                          <w:t>1</w:t>
                        </w:r>
                        <w:r w:rsidR="00B60D6E"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DC39C44" w14:textId="52FE588B" w:rsidR="00A15338" w:rsidRDefault="00B97F65" w:rsidP="00A15338">
                        <w:r>
                          <w:t>1</w:t>
                        </w:r>
                        <w:r w:rsidR="00B60D6E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4EA622" w14:textId="0E3F89A4" w:rsidR="00A15338" w:rsidRDefault="00B97F65" w:rsidP="00A15338">
                        <w:r>
                          <w:t>1</w:t>
                        </w:r>
                        <w:r w:rsidR="00B60D6E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48407E" w14:textId="10077FEC" w:rsidR="00A15338" w:rsidRDefault="00B60D6E" w:rsidP="00A1533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DEE8F5" w14:textId="016B629E" w:rsidR="00A15338" w:rsidRDefault="00B97F65" w:rsidP="00A15338">
                        <w:r>
                          <w:t>2</w:t>
                        </w:r>
                        <w:r w:rsidR="00B60D6E">
                          <w:t>0</w:t>
                        </w:r>
                      </w:p>
                    </w:tc>
                  </w:tr>
                  <w:tr w:rsidR="00A15338" w14:paraId="1AFBCC3E" w14:textId="77777777" w:rsidTr="00443422">
                    <w:tc>
                      <w:tcPr>
                        <w:tcW w:w="448" w:type="dxa"/>
                      </w:tcPr>
                      <w:p w14:paraId="0351055F" w14:textId="5DA8D391" w:rsidR="00A15338" w:rsidRDefault="00B97F65" w:rsidP="00A15338">
                        <w:r>
                          <w:t>2</w:t>
                        </w:r>
                        <w:r w:rsidR="00B60D6E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47CB2D" w14:textId="36AA6E4F" w:rsidR="00A15338" w:rsidRDefault="00B97F65" w:rsidP="00A15338">
                        <w:r>
                          <w:t>2</w:t>
                        </w:r>
                        <w:r w:rsidR="00B60D6E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4A6A00" w14:textId="6DAA5487" w:rsidR="00A15338" w:rsidRDefault="00B97F65" w:rsidP="00A15338">
                        <w:r>
                          <w:t>2</w:t>
                        </w:r>
                        <w:r w:rsidR="00B60D6E"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0D134A8" w14:textId="693801D3" w:rsidR="00A15338" w:rsidRDefault="00B97F65" w:rsidP="00A15338">
                        <w:r>
                          <w:t>2</w:t>
                        </w:r>
                        <w:r w:rsidR="00B60D6E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DDBC6A" w14:textId="4C2E4D85" w:rsidR="00A15338" w:rsidRDefault="00B97F65" w:rsidP="00A15338">
                        <w:r>
                          <w:t>2</w:t>
                        </w:r>
                        <w:r w:rsidR="00B60D6E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920EDF" w14:textId="43E22418" w:rsidR="00A15338" w:rsidRDefault="00B97F65" w:rsidP="00A15338">
                        <w:r>
                          <w:t>2</w:t>
                        </w:r>
                        <w:r w:rsidR="00B60D6E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5124C1" w14:textId="7E2CCD7D" w:rsidR="00A15338" w:rsidRDefault="00B97F65" w:rsidP="00A15338">
                        <w:r>
                          <w:t>2</w:t>
                        </w:r>
                        <w:r w:rsidR="00B60D6E">
                          <w:t>7</w:t>
                        </w:r>
                      </w:p>
                    </w:tc>
                  </w:tr>
                  <w:tr w:rsidR="00A15338" w14:paraId="4244A020" w14:textId="77777777" w:rsidTr="00334970">
                    <w:tc>
                      <w:tcPr>
                        <w:tcW w:w="448" w:type="dxa"/>
                      </w:tcPr>
                      <w:p w14:paraId="48D72EFB" w14:textId="4243E4BF" w:rsidR="00A15338" w:rsidRDefault="00B97F65" w:rsidP="00A15338">
                        <w:r>
                          <w:t>2</w:t>
                        </w:r>
                        <w:r w:rsidR="00B60D6E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321F77" w14:textId="300DB3CC" w:rsidR="00A15338" w:rsidRDefault="00B60D6E" w:rsidP="00A1533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EDC842" w14:textId="51825449" w:rsidR="00A15338" w:rsidRDefault="00B60D6E" w:rsidP="00A1533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287660" w14:textId="29545F4F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23522F06" w14:textId="1C62BC44" w:rsidR="00A15338" w:rsidRDefault="00A15338" w:rsidP="00334970">
                        <w:pPr>
                          <w:tabs>
                            <w:tab w:val="center" w:pos="116"/>
                          </w:tabs>
                          <w:jc w:val="left"/>
                        </w:pPr>
                      </w:p>
                    </w:tc>
                    <w:tc>
                      <w:tcPr>
                        <w:tcW w:w="448" w:type="dxa"/>
                      </w:tcPr>
                      <w:p w14:paraId="22E2AD1B" w14:textId="4C880F9F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D17B9ED" w14:textId="77777777" w:rsidR="00A15338" w:rsidRDefault="00A15338" w:rsidP="00A15338"/>
                    </w:tc>
                  </w:tr>
                  <w:tr w:rsidR="006F1D3C" w14:paraId="278356B4" w14:textId="77777777" w:rsidTr="00A70674">
                    <w:tc>
                      <w:tcPr>
                        <w:tcW w:w="448" w:type="dxa"/>
                      </w:tcPr>
                      <w:p w14:paraId="5DBFBC2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FA2C7F1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2DD27DE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394F35C8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ECF141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942BFC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70C3EDB6" w14:textId="77777777" w:rsidR="006F1D3C" w:rsidRDefault="006F1D3C" w:rsidP="006F1D3C"/>
                    </w:tc>
                  </w:tr>
                </w:tbl>
                <w:p w14:paraId="74A20D55" w14:textId="77777777" w:rsidR="00223D4D" w:rsidRDefault="00223D4D" w:rsidP="00223D4D"/>
              </w:tc>
            </w:tr>
          </w:tbl>
          <w:p w14:paraId="2B842109" w14:textId="77777777" w:rsidR="00223D4D" w:rsidRDefault="00223D4D" w:rsidP="00223D4D"/>
        </w:tc>
      </w:tr>
      <w:tr w:rsidR="00223D4D" w14:paraId="75BE979B" w14:textId="77777777" w:rsidTr="00093341">
        <w:trPr>
          <w:trHeight w:hRule="exact" w:val="144"/>
        </w:trPr>
        <w:tc>
          <w:tcPr>
            <w:tcW w:w="3214" w:type="dxa"/>
          </w:tcPr>
          <w:p w14:paraId="5E543175" w14:textId="77777777" w:rsidR="00223D4D" w:rsidRDefault="00223D4D" w:rsidP="00223D4D"/>
        </w:tc>
        <w:tc>
          <w:tcPr>
            <w:tcW w:w="476" w:type="dxa"/>
          </w:tcPr>
          <w:p w14:paraId="5EFA45E5" w14:textId="77777777" w:rsidR="00223D4D" w:rsidRDefault="00223D4D" w:rsidP="00223D4D"/>
        </w:tc>
        <w:tc>
          <w:tcPr>
            <w:tcW w:w="3317" w:type="dxa"/>
          </w:tcPr>
          <w:p w14:paraId="42584DB7" w14:textId="77777777" w:rsidR="00223D4D" w:rsidRDefault="00223D4D" w:rsidP="00223D4D"/>
        </w:tc>
        <w:tc>
          <w:tcPr>
            <w:tcW w:w="579" w:type="dxa"/>
          </w:tcPr>
          <w:p w14:paraId="50AA320E" w14:textId="77777777" w:rsidR="00223D4D" w:rsidRDefault="00223D4D" w:rsidP="00223D4D"/>
        </w:tc>
        <w:tc>
          <w:tcPr>
            <w:tcW w:w="3214" w:type="dxa"/>
          </w:tcPr>
          <w:p w14:paraId="2C4F355A" w14:textId="77777777" w:rsidR="00223D4D" w:rsidRDefault="00223D4D" w:rsidP="00223D4D"/>
        </w:tc>
      </w:tr>
      <w:tr w:rsidR="00223D4D" w14:paraId="69BA4AB0" w14:textId="77777777" w:rsidTr="00093341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8D71668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BCB1450" w14:textId="61434C5D" w:rsidR="00223D4D" w:rsidRDefault="00093341" w:rsidP="00223D4D">
                  <w:pPr>
                    <w:spacing w:before="48" w:after="48"/>
                  </w:pPr>
                  <w:r>
                    <w:t>Jul</w:t>
                  </w:r>
                  <w:r w:rsidR="00223D4D">
                    <w:t xml:space="preserve"> </w:t>
                  </w:r>
                  <w:r w:rsidR="00D944C7">
                    <w:t>202</w:t>
                  </w:r>
                  <w:r w:rsidR="00B60D6E">
                    <w:t>6</w:t>
                  </w:r>
                </w:p>
              </w:tc>
            </w:tr>
            <w:tr w:rsidR="00223D4D" w14:paraId="6D0219C7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61B8F9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E836959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6D65CD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E76DF2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71BC25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4BD27A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D64FB0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BBE3B5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A15338" w14:paraId="3A70213E" w14:textId="77777777" w:rsidTr="00B60D6E">
                    <w:tc>
                      <w:tcPr>
                        <w:tcW w:w="448" w:type="dxa"/>
                      </w:tcPr>
                      <w:p w14:paraId="3A61536D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42CA4AD3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5A54C67" w14:textId="6DD5780E" w:rsidR="00A15338" w:rsidRDefault="00A15338" w:rsidP="00A15338"/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170FDC3" w14:textId="0872389B" w:rsidR="00A15338" w:rsidRDefault="00B60D6E" w:rsidP="00A1533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C3DC5C" w14:textId="09FE9B19" w:rsidR="00A15338" w:rsidRDefault="00B60D6E" w:rsidP="00A1533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2E989F2" w14:textId="5A4C9ADE" w:rsidR="00A15338" w:rsidRDefault="00B60D6E" w:rsidP="00A1533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245DB832" w14:textId="06FEA1D4" w:rsidR="00A15338" w:rsidRDefault="00B60D6E" w:rsidP="00A15338">
                        <w:r>
                          <w:t>4</w:t>
                        </w:r>
                      </w:p>
                    </w:tc>
                  </w:tr>
                  <w:tr w:rsidR="00A15338" w14:paraId="553C60C5" w14:textId="77777777" w:rsidTr="00443422">
                    <w:tc>
                      <w:tcPr>
                        <w:tcW w:w="448" w:type="dxa"/>
                      </w:tcPr>
                      <w:p w14:paraId="7AB82182" w14:textId="300E5B5B" w:rsidR="00A15338" w:rsidRDefault="00B60D6E" w:rsidP="00A1533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EA7E34" w14:textId="1C853E66" w:rsidR="00A15338" w:rsidRDefault="00B60D6E" w:rsidP="00A1533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F83BAD" w14:textId="25D47681" w:rsidR="00A15338" w:rsidRDefault="00B60D6E" w:rsidP="00A1533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8162AD2" w14:textId="53A13DD3" w:rsidR="00A15338" w:rsidRDefault="00B60D6E" w:rsidP="003272D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75A55E" w14:textId="7AAA08B4" w:rsidR="00A15338" w:rsidRDefault="00B60D6E" w:rsidP="00A1533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55A9FE" w14:textId="38016ACA" w:rsidR="00A15338" w:rsidRDefault="00B97F65" w:rsidP="00A15338">
                        <w:r>
                          <w:t>1</w:t>
                        </w:r>
                        <w:r w:rsidR="00B60D6E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673A82" w14:textId="7AC078FD" w:rsidR="00A15338" w:rsidRDefault="00B97F65" w:rsidP="00A15338">
                        <w:r>
                          <w:t>1</w:t>
                        </w:r>
                        <w:r w:rsidR="00B60D6E">
                          <w:t>1</w:t>
                        </w:r>
                      </w:p>
                    </w:tc>
                  </w:tr>
                  <w:tr w:rsidR="00A15338" w14:paraId="656B8719" w14:textId="77777777" w:rsidTr="00443422">
                    <w:tc>
                      <w:tcPr>
                        <w:tcW w:w="448" w:type="dxa"/>
                      </w:tcPr>
                      <w:p w14:paraId="085953B7" w14:textId="0B16DA53" w:rsidR="00A15338" w:rsidRDefault="00B97F65" w:rsidP="00A15338">
                        <w:r>
                          <w:t>1</w:t>
                        </w:r>
                        <w:r w:rsidR="00B60D6E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ED4767" w14:textId="6A69DB7E" w:rsidR="00A15338" w:rsidRDefault="00B97F65" w:rsidP="00A15338">
                        <w:r>
                          <w:t>1</w:t>
                        </w:r>
                        <w:r w:rsidR="00B60D6E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D935E6" w14:textId="461F04DA" w:rsidR="00A15338" w:rsidRDefault="00B97F65" w:rsidP="00A15338">
                        <w:r>
                          <w:t>1</w:t>
                        </w:r>
                        <w:r w:rsidR="00B60D6E"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9F59F94" w14:textId="2BB22ACE" w:rsidR="00A15338" w:rsidRDefault="00B97F65" w:rsidP="00A15338">
                        <w:r>
                          <w:t>1</w:t>
                        </w:r>
                        <w:r w:rsidR="00B60D6E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F7E79A" w14:textId="254ECFBF" w:rsidR="00A15338" w:rsidRDefault="00B97F65" w:rsidP="00A15338">
                        <w:r>
                          <w:t>1</w:t>
                        </w:r>
                        <w:r w:rsidR="00B60D6E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7CDBEE" w14:textId="080A2A33" w:rsidR="00A15338" w:rsidRDefault="00B97F65" w:rsidP="00A15338">
                        <w:r>
                          <w:t>1</w:t>
                        </w:r>
                        <w:r w:rsidR="00B60D6E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0E2343" w14:textId="1DF6A49B" w:rsidR="00A15338" w:rsidRDefault="00B97F65" w:rsidP="00A15338">
                        <w:r>
                          <w:t>1</w:t>
                        </w:r>
                        <w:r w:rsidR="00B60D6E">
                          <w:t>8</w:t>
                        </w:r>
                      </w:p>
                    </w:tc>
                  </w:tr>
                  <w:tr w:rsidR="00A15338" w14:paraId="08AFEAD1" w14:textId="77777777" w:rsidTr="00443422">
                    <w:tc>
                      <w:tcPr>
                        <w:tcW w:w="448" w:type="dxa"/>
                      </w:tcPr>
                      <w:p w14:paraId="692AA80A" w14:textId="2F653E01" w:rsidR="00A15338" w:rsidRDefault="00B60D6E" w:rsidP="00A1533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7D7F4C" w14:textId="0FAA7D43" w:rsidR="00A15338" w:rsidRDefault="00B97F65" w:rsidP="00A15338">
                        <w:r>
                          <w:t>2</w:t>
                        </w:r>
                        <w:r w:rsidR="00B60D6E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893D27" w14:textId="4131AB22" w:rsidR="00A15338" w:rsidRDefault="00B97F65" w:rsidP="00A15338">
                        <w:r>
                          <w:t>2</w:t>
                        </w:r>
                        <w:r w:rsidR="00B60D6E"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4FC0A5D" w14:textId="088FEFD3" w:rsidR="00A15338" w:rsidRDefault="00B97F65" w:rsidP="00A15338">
                        <w:r>
                          <w:t>2</w:t>
                        </w:r>
                        <w:r w:rsidR="00B60D6E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265BBE" w14:textId="5C0C71D0" w:rsidR="00A15338" w:rsidRDefault="00B97F65" w:rsidP="00A15338">
                        <w:r>
                          <w:t>2</w:t>
                        </w:r>
                        <w:r w:rsidR="00B60D6E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9A4636" w14:textId="4AA1A1B5" w:rsidR="00A15338" w:rsidRDefault="00B97F65" w:rsidP="00A15338">
                        <w:r>
                          <w:t>2</w:t>
                        </w:r>
                        <w:r w:rsidR="00B60D6E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847CAE" w14:textId="712A507F" w:rsidR="00A15338" w:rsidRDefault="00B97F65" w:rsidP="00A15338">
                        <w:r>
                          <w:t>2</w:t>
                        </w:r>
                        <w:r w:rsidR="00B60D6E">
                          <w:t>5</w:t>
                        </w:r>
                      </w:p>
                    </w:tc>
                  </w:tr>
                  <w:tr w:rsidR="00A15338" w14:paraId="640169FA" w14:textId="77777777" w:rsidTr="00443422">
                    <w:tc>
                      <w:tcPr>
                        <w:tcW w:w="448" w:type="dxa"/>
                      </w:tcPr>
                      <w:p w14:paraId="5FD011F7" w14:textId="79F1447E" w:rsidR="00A15338" w:rsidRDefault="00B97F65" w:rsidP="00A15338">
                        <w:r>
                          <w:t>2</w:t>
                        </w:r>
                        <w:r w:rsidR="00B60D6E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4E19DB" w14:textId="4AC3EA16" w:rsidR="00A15338" w:rsidRDefault="00B97F65" w:rsidP="00A15338">
                        <w:r>
                          <w:t>2</w:t>
                        </w:r>
                        <w:r w:rsidR="00B60D6E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42BA53" w14:textId="40CFA290" w:rsidR="00A15338" w:rsidRDefault="00B97F65" w:rsidP="00A15338">
                        <w:r>
                          <w:t>2</w:t>
                        </w:r>
                        <w:r w:rsidR="00B60D6E"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9F30533" w14:textId="263E8D40" w:rsidR="00A15338" w:rsidRDefault="00B60D6E" w:rsidP="00A1533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1B69E3" w14:textId="0B3AC521" w:rsidR="00A15338" w:rsidRDefault="00B97F65" w:rsidP="00A15338">
                        <w:r>
                          <w:t>3</w:t>
                        </w:r>
                        <w:r w:rsidR="00B60D6E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BA2D1D" w14:textId="419222C3" w:rsidR="00A15338" w:rsidRDefault="00B60D6E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6190EC" w14:textId="40F5B8D2" w:rsidR="00A15338" w:rsidRDefault="00A15338" w:rsidP="00A15338"/>
                    </w:tc>
                  </w:tr>
                  <w:tr w:rsidR="006F1D3C" w14:paraId="75297DBA" w14:textId="77777777" w:rsidTr="00BB2B48">
                    <w:tc>
                      <w:tcPr>
                        <w:tcW w:w="448" w:type="dxa"/>
                      </w:tcPr>
                      <w:p w14:paraId="254B7729" w14:textId="419594B8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B27237B" w14:textId="5117E0CE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788F962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CD3D3F5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577300D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87B389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A36D8D8" w14:textId="77777777" w:rsidR="006F1D3C" w:rsidRDefault="006F1D3C" w:rsidP="006F1D3C"/>
                    </w:tc>
                  </w:tr>
                </w:tbl>
                <w:p w14:paraId="53C94FAA" w14:textId="77777777" w:rsidR="00223D4D" w:rsidRDefault="00223D4D" w:rsidP="00223D4D"/>
              </w:tc>
            </w:tr>
          </w:tbl>
          <w:p w14:paraId="04A3CC27" w14:textId="77777777" w:rsidR="00223D4D" w:rsidRDefault="00223D4D" w:rsidP="00223D4D"/>
        </w:tc>
        <w:tc>
          <w:tcPr>
            <w:tcW w:w="476" w:type="dxa"/>
          </w:tcPr>
          <w:p w14:paraId="1ADB942A" w14:textId="77777777" w:rsidR="00223D4D" w:rsidRDefault="00223D4D" w:rsidP="00223D4D"/>
        </w:tc>
        <w:tc>
          <w:tcPr>
            <w:tcW w:w="3317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249"/>
            </w:tblGrid>
            <w:tr w:rsidR="00223D4D" w14:paraId="64A772DA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4CFD83C" w14:textId="3471C968" w:rsidR="00223D4D" w:rsidRDefault="00093341" w:rsidP="00223D4D">
                  <w:pPr>
                    <w:spacing w:before="48" w:after="48"/>
                  </w:pPr>
                  <w:r>
                    <w:t>Aug</w:t>
                  </w:r>
                  <w:r w:rsidR="00223D4D">
                    <w:t xml:space="preserve"> </w:t>
                  </w:r>
                  <w:r w:rsidR="00D944C7">
                    <w:t>202</w:t>
                  </w:r>
                  <w:r w:rsidR="00B60D6E">
                    <w:t>6</w:t>
                  </w:r>
                </w:p>
              </w:tc>
            </w:tr>
            <w:tr w:rsidR="00223D4D" w14:paraId="13B0FD14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F5ECB3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6EDF52F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E3B35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63CAF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6E9F7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E8F02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52B48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E58CFD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A15338" w14:paraId="74E5F5BA" w14:textId="77777777" w:rsidTr="00B97F65">
                    <w:tc>
                      <w:tcPr>
                        <w:tcW w:w="448" w:type="dxa"/>
                      </w:tcPr>
                      <w:p w14:paraId="52A68F7D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ADB8314" w14:textId="3A0E27B9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24079D9" w14:textId="70BB6CF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E8F3CAA" w14:textId="6150301F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081746DD" w14:textId="5C5300C8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00063E91" w14:textId="0C487B84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0A9AEF96" w14:textId="37C08EA8" w:rsidR="00A15338" w:rsidRDefault="00B60D6E" w:rsidP="00A15338">
                        <w:r>
                          <w:t>1</w:t>
                        </w:r>
                      </w:p>
                    </w:tc>
                  </w:tr>
                  <w:tr w:rsidR="00A15338" w14:paraId="47846612" w14:textId="77777777" w:rsidTr="00443422">
                    <w:tc>
                      <w:tcPr>
                        <w:tcW w:w="448" w:type="dxa"/>
                      </w:tcPr>
                      <w:p w14:paraId="3510DCD2" w14:textId="7B94E373" w:rsidR="00A15338" w:rsidRDefault="00B60D6E" w:rsidP="00A1533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F43C7A" w14:textId="43BA89EE" w:rsidR="00A15338" w:rsidRDefault="00B60D6E" w:rsidP="00A1533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C10C81" w14:textId="493E93EA" w:rsidR="00A15338" w:rsidRDefault="00B60D6E" w:rsidP="00A1533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F099830" w14:textId="79F123E3" w:rsidR="00A15338" w:rsidRDefault="00B60D6E" w:rsidP="00A1533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2055CA" w14:textId="59C777C5" w:rsidR="00A15338" w:rsidRDefault="00B60D6E" w:rsidP="00A1533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87CC86" w14:textId="4C630157" w:rsidR="00A15338" w:rsidRDefault="00B60D6E" w:rsidP="00A1533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BDF59D" w14:textId="1ECC6344" w:rsidR="00A15338" w:rsidRDefault="00B60D6E" w:rsidP="00A15338">
                        <w:r>
                          <w:t>8</w:t>
                        </w:r>
                      </w:p>
                    </w:tc>
                  </w:tr>
                  <w:tr w:rsidR="00A15338" w14:paraId="161396FB" w14:textId="77777777" w:rsidTr="00443422">
                    <w:tc>
                      <w:tcPr>
                        <w:tcW w:w="448" w:type="dxa"/>
                      </w:tcPr>
                      <w:p w14:paraId="3D4C98CE" w14:textId="48A6D2FB" w:rsidR="00A15338" w:rsidRDefault="00B60D6E" w:rsidP="00A1533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8EEFA0" w14:textId="5B42DE29" w:rsidR="00A15338" w:rsidRDefault="00DA5FFD" w:rsidP="00A15338">
                        <w:r>
                          <w:t>1</w:t>
                        </w:r>
                        <w:r w:rsidR="00B60D6E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8BB055" w14:textId="6E51221E" w:rsidR="00A15338" w:rsidRDefault="00DA5FFD" w:rsidP="00A15338">
                        <w:r>
                          <w:t>1</w:t>
                        </w:r>
                        <w:r w:rsidR="00B60D6E"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5F8733C" w14:textId="66B83E5E" w:rsidR="00A15338" w:rsidRDefault="00DA5FFD" w:rsidP="00A15338">
                        <w:r>
                          <w:t>1</w:t>
                        </w:r>
                        <w:r w:rsidR="00B60D6E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69B425" w14:textId="66C6A453" w:rsidR="00A15338" w:rsidRDefault="00DA5FFD" w:rsidP="00A15338">
                        <w:r>
                          <w:t>1</w:t>
                        </w:r>
                        <w:r w:rsidR="00B60D6E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309FC4" w14:textId="6AC179BE" w:rsidR="00A15338" w:rsidRDefault="00DA5FFD" w:rsidP="00A15338">
                        <w:r>
                          <w:t>1</w:t>
                        </w:r>
                        <w:r w:rsidR="00B60D6E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6E2879" w14:textId="0EA48C67" w:rsidR="00A15338" w:rsidRDefault="00DA5FFD" w:rsidP="00A15338">
                        <w:r>
                          <w:t>1</w:t>
                        </w:r>
                        <w:r w:rsidR="00B60D6E">
                          <w:t>5</w:t>
                        </w:r>
                      </w:p>
                    </w:tc>
                  </w:tr>
                  <w:tr w:rsidR="00A15338" w14:paraId="4990821E" w14:textId="77777777" w:rsidTr="00443422">
                    <w:tc>
                      <w:tcPr>
                        <w:tcW w:w="448" w:type="dxa"/>
                      </w:tcPr>
                      <w:p w14:paraId="0893D9AD" w14:textId="11D313EA" w:rsidR="00A15338" w:rsidRDefault="00DA5FFD" w:rsidP="00A15338">
                        <w:r>
                          <w:t>1</w:t>
                        </w:r>
                        <w:r w:rsidR="00B60D6E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12880F" w14:textId="16B0DEEC" w:rsidR="00A15338" w:rsidRDefault="00DA5FFD" w:rsidP="00A15338">
                        <w:r>
                          <w:t>1</w:t>
                        </w:r>
                        <w:r w:rsidR="00B60D6E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FA627F" w14:textId="293671DB" w:rsidR="00A15338" w:rsidRDefault="00DA5FFD" w:rsidP="00A15338">
                        <w:r>
                          <w:t>1</w:t>
                        </w:r>
                        <w:r w:rsidR="00B60D6E"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0A15AB6" w14:textId="4BA32782" w:rsidR="00A15338" w:rsidRDefault="00B60D6E" w:rsidP="00A1533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21B0E9" w14:textId="339E4ED9" w:rsidR="00A15338" w:rsidRDefault="00DA5FFD" w:rsidP="00A15338">
                        <w:r>
                          <w:t>2</w:t>
                        </w:r>
                        <w:r w:rsidR="00B60D6E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8CDA36" w14:textId="4CBF5B74" w:rsidR="00A15338" w:rsidRDefault="00DA5FFD" w:rsidP="00A15338">
                        <w:r>
                          <w:t>2</w:t>
                        </w:r>
                        <w:r w:rsidR="00B60D6E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9C19A4" w14:textId="5F4651E3" w:rsidR="00A15338" w:rsidRDefault="00DA5FFD" w:rsidP="00A15338">
                        <w:r>
                          <w:t>2</w:t>
                        </w:r>
                        <w:r w:rsidR="00B60D6E">
                          <w:t>2</w:t>
                        </w:r>
                      </w:p>
                    </w:tc>
                  </w:tr>
                  <w:tr w:rsidR="00A15338" w14:paraId="0AB67A88" w14:textId="77777777" w:rsidTr="00443422">
                    <w:tc>
                      <w:tcPr>
                        <w:tcW w:w="448" w:type="dxa"/>
                      </w:tcPr>
                      <w:p w14:paraId="47DC950F" w14:textId="1BF548E2" w:rsidR="00A15338" w:rsidRDefault="00DA5FFD" w:rsidP="00A15338">
                        <w:r>
                          <w:t>2</w:t>
                        </w:r>
                        <w:r w:rsidR="00B60D6E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4F4A52" w14:textId="286D9C20" w:rsidR="00A15338" w:rsidRDefault="00DA5FFD" w:rsidP="00A15338">
                        <w:r>
                          <w:t>2</w:t>
                        </w:r>
                        <w:r w:rsidR="00B60D6E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E31EE2" w14:textId="1C10619D" w:rsidR="00A15338" w:rsidRDefault="00DA5FFD" w:rsidP="00A15338">
                        <w:r>
                          <w:t>2</w:t>
                        </w:r>
                        <w:r w:rsidR="00B60D6E"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4247794" w14:textId="5986956E" w:rsidR="00A15338" w:rsidRDefault="00DA5FFD" w:rsidP="00A15338">
                        <w:r>
                          <w:t>2</w:t>
                        </w:r>
                        <w:r w:rsidR="00B60D6E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0C3A70" w14:textId="23341018" w:rsidR="00A15338" w:rsidRDefault="00DA5FFD" w:rsidP="00A15338">
                        <w:r>
                          <w:t>2</w:t>
                        </w:r>
                        <w:r w:rsidR="00B60D6E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2AB413" w14:textId="5F03FB51" w:rsidR="00A15338" w:rsidRDefault="00DA5FFD" w:rsidP="00A15338">
                        <w:r>
                          <w:t>2</w:t>
                        </w:r>
                        <w:r w:rsidR="00B60D6E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4B317E" w14:textId="0E11D2FF" w:rsidR="00A15338" w:rsidRDefault="00B60D6E" w:rsidP="00A15338">
                        <w:r>
                          <w:t>29</w:t>
                        </w:r>
                      </w:p>
                    </w:tc>
                  </w:tr>
                  <w:tr w:rsidR="006F1D3C" w14:paraId="4B77652C" w14:textId="77777777" w:rsidTr="00A70674">
                    <w:tc>
                      <w:tcPr>
                        <w:tcW w:w="448" w:type="dxa"/>
                      </w:tcPr>
                      <w:p w14:paraId="15875906" w14:textId="708D0916" w:rsidR="006F1D3C" w:rsidRDefault="00DA5FFD" w:rsidP="006F1D3C">
                        <w:r>
                          <w:t>3</w:t>
                        </w:r>
                        <w:r w:rsidR="00B60D6E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6EF5B4" w14:textId="1191D25D" w:rsidR="006F1D3C" w:rsidRDefault="00B60D6E" w:rsidP="006F1D3C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D4A88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C52D882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14897F1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38F9D28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30ED7BD" w14:textId="77777777" w:rsidR="006F1D3C" w:rsidRDefault="006F1D3C" w:rsidP="006F1D3C"/>
                    </w:tc>
                  </w:tr>
                </w:tbl>
                <w:p w14:paraId="3E7117F6" w14:textId="77777777" w:rsidR="00223D4D" w:rsidRDefault="00223D4D" w:rsidP="00223D4D"/>
              </w:tc>
            </w:tr>
          </w:tbl>
          <w:p w14:paraId="07E9B166" w14:textId="77777777" w:rsidR="00223D4D" w:rsidRDefault="00223D4D" w:rsidP="00223D4D"/>
        </w:tc>
        <w:tc>
          <w:tcPr>
            <w:tcW w:w="579" w:type="dxa"/>
          </w:tcPr>
          <w:p w14:paraId="2B475452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E2A40E8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A7AA574" w14:textId="0B2761E0" w:rsidR="00223D4D" w:rsidRDefault="00093341" w:rsidP="00223D4D">
                  <w:pPr>
                    <w:spacing w:before="48" w:after="48"/>
                  </w:pPr>
                  <w:r>
                    <w:t>Sep</w:t>
                  </w:r>
                  <w:r w:rsidR="00223D4D">
                    <w:t xml:space="preserve"> </w:t>
                  </w:r>
                  <w:r w:rsidR="00D944C7">
                    <w:t>202</w:t>
                  </w:r>
                  <w:r w:rsidR="00B60D6E">
                    <w:t>6</w:t>
                  </w:r>
                </w:p>
              </w:tc>
            </w:tr>
            <w:tr w:rsidR="00223D4D" w14:paraId="38A33694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354E9C8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6090875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9633DE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508A71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DBCCC5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4B727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7405D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11008A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E7372" w14:paraId="0F910BD5" w14:textId="77777777" w:rsidTr="00B60D6E">
                    <w:tc>
                      <w:tcPr>
                        <w:tcW w:w="448" w:type="dxa"/>
                      </w:tcPr>
                      <w:p w14:paraId="23D6C9B2" w14:textId="6384F951" w:rsidR="006E7372" w:rsidRDefault="006E7372" w:rsidP="006E7372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2047A6C" w14:textId="465EF6C2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0D94307" w14:textId="1A8E3FD2" w:rsidR="006E7372" w:rsidRDefault="00B60D6E" w:rsidP="006E737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9ED0318" w14:textId="6B8A5BAE" w:rsidR="006E7372" w:rsidRDefault="00B60D6E" w:rsidP="006E737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49C65E4" w14:textId="62B67145" w:rsidR="006E7372" w:rsidRDefault="00B60D6E" w:rsidP="006E737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FD88AB" w14:textId="6A10A948" w:rsidR="006E7372" w:rsidRDefault="00B60D6E" w:rsidP="006E737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711074" w14:textId="222DB548" w:rsidR="006E7372" w:rsidRDefault="00B60D6E" w:rsidP="006E7372">
                        <w:r>
                          <w:t>5</w:t>
                        </w:r>
                      </w:p>
                    </w:tc>
                  </w:tr>
                  <w:tr w:rsidR="006E7372" w14:paraId="78E849AE" w14:textId="77777777" w:rsidTr="00D51BAE">
                    <w:tc>
                      <w:tcPr>
                        <w:tcW w:w="448" w:type="dxa"/>
                      </w:tcPr>
                      <w:p w14:paraId="4A7FAE1D" w14:textId="11D61AF6" w:rsidR="006E7372" w:rsidRDefault="00B60D6E" w:rsidP="006E737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F47702B" w14:textId="526D2C86" w:rsidR="006E7372" w:rsidRDefault="00B60D6E" w:rsidP="006E737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A6EF1A" w14:textId="00DAC842" w:rsidR="006E7372" w:rsidRDefault="00B60D6E" w:rsidP="006E737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92F64E1" w14:textId="1BB7BE2D" w:rsidR="006E7372" w:rsidRDefault="00B60D6E" w:rsidP="006E737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A3DDA91" w14:textId="03AEA73F" w:rsidR="006E7372" w:rsidRDefault="00DA5FFD" w:rsidP="006E7372">
                        <w:r>
                          <w:t>1</w:t>
                        </w:r>
                        <w:r w:rsidR="00B60D6E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F6A373" w14:textId="2A06B32A" w:rsidR="006E7372" w:rsidRDefault="00DA5FFD" w:rsidP="00645CCA">
                        <w:r>
                          <w:t>1</w:t>
                        </w:r>
                        <w:r w:rsidR="00B60D6E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E94425" w14:textId="466E1272" w:rsidR="006E7372" w:rsidRDefault="00DA5FFD" w:rsidP="00645CCA">
                        <w:r>
                          <w:t>1</w:t>
                        </w:r>
                        <w:r w:rsidR="00B60D6E">
                          <w:t>2</w:t>
                        </w:r>
                      </w:p>
                    </w:tc>
                  </w:tr>
                  <w:tr w:rsidR="006E7372" w14:paraId="77B3E9A0" w14:textId="77777777" w:rsidTr="00443422">
                    <w:tc>
                      <w:tcPr>
                        <w:tcW w:w="448" w:type="dxa"/>
                      </w:tcPr>
                      <w:p w14:paraId="025F9D5D" w14:textId="6282D72A" w:rsidR="006E7372" w:rsidRDefault="00DA5FFD" w:rsidP="006E7372">
                        <w:r>
                          <w:t>1</w:t>
                        </w:r>
                        <w:r w:rsidR="00B60D6E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24A3B9" w14:textId="26D5A445" w:rsidR="006E7372" w:rsidRDefault="00DA5FFD" w:rsidP="006E7372">
                        <w:r>
                          <w:t>1</w:t>
                        </w:r>
                        <w:r w:rsidR="00B60D6E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A9A6C1" w14:textId="7201C9D6" w:rsidR="006E7372" w:rsidRDefault="00DA5FFD" w:rsidP="006E7372">
                        <w:r>
                          <w:t>1</w:t>
                        </w:r>
                        <w:r w:rsidR="00B60D6E"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06F33F2" w14:textId="77329009" w:rsidR="006E7372" w:rsidRDefault="00DA5FFD" w:rsidP="006E7372">
                        <w:r>
                          <w:t>1</w:t>
                        </w:r>
                        <w:r w:rsidR="00B60D6E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28B23D" w14:textId="6C7CEE0B" w:rsidR="006E7372" w:rsidRDefault="00DA5FFD" w:rsidP="006E7372">
                        <w:r>
                          <w:t>1</w:t>
                        </w:r>
                        <w:r w:rsidR="00B60D6E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4ABA95" w14:textId="1498E7BA" w:rsidR="006E7372" w:rsidRDefault="00DA5FFD" w:rsidP="006E7372">
                        <w:r>
                          <w:t>1</w:t>
                        </w:r>
                        <w:r w:rsidR="00B60D6E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E4B9AD" w14:textId="2706AAFF" w:rsidR="006E7372" w:rsidRDefault="00B60D6E" w:rsidP="006E7372">
                        <w:r>
                          <w:t>19</w:t>
                        </w:r>
                      </w:p>
                    </w:tc>
                  </w:tr>
                  <w:tr w:rsidR="006E7372" w14:paraId="6E6BD8DC" w14:textId="77777777" w:rsidTr="00443422">
                    <w:tc>
                      <w:tcPr>
                        <w:tcW w:w="448" w:type="dxa"/>
                      </w:tcPr>
                      <w:p w14:paraId="4C169FC7" w14:textId="76C6841E" w:rsidR="006E7372" w:rsidRDefault="00DA5FFD" w:rsidP="006E7372">
                        <w:r>
                          <w:t>2</w:t>
                        </w:r>
                        <w:r w:rsidR="00B60D6E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FC6A7D" w14:textId="572457C7" w:rsidR="006E7372" w:rsidRDefault="00DA5FFD" w:rsidP="006E7372">
                        <w:r>
                          <w:t>2</w:t>
                        </w:r>
                        <w:r w:rsidR="00B60D6E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8E050A" w14:textId="7C08250A" w:rsidR="006E7372" w:rsidRDefault="00DA5FFD" w:rsidP="006E7372">
                        <w:r>
                          <w:t>2</w:t>
                        </w:r>
                        <w:r w:rsidR="00B60D6E"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3644359" w14:textId="17C76A7E" w:rsidR="006E7372" w:rsidRDefault="00DA5FFD" w:rsidP="006E7372">
                        <w:r>
                          <w:t>2</w:t>
                        </w:r>
                        <w:r w:rsidR="00B60D6E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788AB1" w14:textId="23D1BDC6" w:rsidR="006E7372" w:rsidRDefault="00DA5FFD" w:rsidP="006E7372">
                        <w:r>
                          <w:t>2</w:t>
                        </w:r>
                        <w:r w:rsidR="00B60D6E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6D8E94" w14:textId="40891BAB" w:rsidR="006E7372" w:rsidRDefault="00DA5FFD" w:rsidP="006E7372">
                        <w:r>
                          <w:t>2</w:t>
                        </w:r>
                        <w:r w:rsidR="00B60D6E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039B5B" w14:textId="352494A8" w:rsidR="006E7372" w:rsidRDefault="00DA5FFD" w:rsidP="006E7372">
                        <w:r>
                          <w:t>2</w:t>
                        </w:r>
                        <w:r w:rsidR="00B60D6E">
                          <w:t>6</w:t>
                        </w:r>
                      </w:p>
                    </w:tc>
                  </w:tr>
                  <w:tr w:rsidR="006E7372" w14:paraId="02B21B68" w14:textId="77777777" w:rsidTr="00B60D6E">
                    <w:tc>
                      <w:tcPr>
                        <w:tcW w:w="448" w:type="dxa"/>
                      </w:tcPr>
                      <w:p w14:paraId="3A6B51DB" w14:textId="13994F2D" w:rsidR="006E7372" w:rsidRDefault="00DA5FFD" w:rsidP="006E7372">
                        <w:r>
                          <w:t>2</w:t>
                        </w:r>
                        <w:r w:rsidR="00B60D6E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30019F" w14:textId="57B76432" w:rsidR="006E7372" w:rsidRDefault="00DA5FFD" w:rsidP="006E7372">
                        <w:r>
                          <w:t>2</w:t>
                        </w:r>
                        <w:r w:rsidR="00B60D6E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BAFA0B" w14:textId="77389373" w:rsidR="006E7372" w:rsidRDefault="00B60D6E" w:rsidP="006E737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E174434" w14:textId="7FB13F9E" w:rsidR="006E7372" w:rsidRDefault="00B60D6E" w:rsidP="006E7372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A027F4" w14:textId="6A12CCFD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742983CB" w14:textId="6623954E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77B1FFE0" w14:textId="3A56646A" w:rsidR="006E7372" w:rsidRDefault="006E7372" w:rsidP="006E7372"/>
                    </w:tc>
                  </w:tr>
                  <w:tr w:rsidR="006E7372" w14:paraId="0B7639B6" w14:textId="77777777" w:rsidTr="00A70674">
                    <w:tc>
                      <w:tcPr>
                        <w:tcW w:w="448" w:type="dxa"/>
                      </w:tcPr>
                      <w:p w14:paraId="05D20EF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694FDA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7CD51F3E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171C8809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C9B7425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2C3961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1461EAB7" w14:textId="77777777" w:rsidR="006E7372" w:rsidRDefault="006E7372" w:rsidP="006E7372"/>
                    </w:tc>
                  </w:tr>
                </w:tbl>
                <w:p w14:paraId="5190BCAE" w14:textId="77777777" w:rsidR="00223D4D" w:rsidRDefault="00223D4D" w:rsidP="00223D4D"/>
              </w:tc>
            </w:tr>
          </w:tbl>
          <w:p w14:paraId="68719DA9" w14:textId="77777777" w:rsidR="00223D4D" w:rsidRDefault="00223D4D" w:rsidP="00223D4D"/>
        </w:tc>
      </w:tr>
      <w:tr w:rsidR="00223D4D" w14:paraId="095FFE5A" w14:textId="77777777" w:rsidTr="00093341">
        <w:trPr>
          <w:trHeight w:hRule="exact" w:val="144"/>
        </w:trPr>
        <w:tc>
          <w:tcPr>
            <w:tcW w:w="3214" w:type="dxa"/>
          </w:tcPr>
          <w:p w14:paraId="2AD02A2A" w14:textId="77777777" w:rsidR="00223D4D" w:rsidRDefault="00223D4D" w:rsidP="00223D4D"/>
        </w:tc>
        <w:tc>
          <w:tcPr>
            <w:tcW w:w="476" w:type="dxa"/>
          </w:tcPr>
          <w:p w14:paraId="0EEE5A23" w14:textId="77777777" w:rsidR="00223D4D" w:rsidRDefault="00223D4D" w:rsidP="00223D4D"/>
        </w:tc>
        <w:tc>
          <w:tcPr>
            <w:tcW w:w="3317" w:type="dxa"/>
          </w:tcPr>
          <w:p w14:paraId="6904B220" w14:textId="77777777" w:rsidR="00223D4D" w:rsidRDefault="00223D4D" w:rsidP="00223D4D"/>
        </w:tc>
        <w:tc>
          <w:tcPr>
            <w:tcW w:w="579" w:type="dxa"/>
          </w:tcPr>
          <w:p w14:paraId="7432656A" w14:textId="77777777" w:rsidR="00223D4D" w:rsidRDefault="00223D4D" w:rsidP="00223D4D"/>
        </w:tc>
        <w:tc>
          <w:tcPr>
            <w:tcW w:w="3214" w:type="dxa"/>
          </w:tcPr>
          <w:p w14:paraId="4C699402" w14:textId="77777777" w:rsidR="00223D4D" w:rsidRDefault="00223D4D" w:rsidP="00223D4D"/>
        </w:tc>
      </w:tr>
      <w:tr w:rsidR="00223D4D" w14:paraId="75B8F5A4" w14:textId="77777777" w:rsidTr="00093341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21CF8DC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2AD6C35" w14:textId="4EF72736" w:rsidR="00223D4D" w:rsidRDefault="00093341" w:rsidP="00223D4D">
                  <w:pPr>
                    <w:spacing w:before="48" w:after="48"/>
                  </w:pPr>
                  <w:r>
                    <w:t>Oct</w:t>
                  </w:r>
                  <w:r w:rsidR="00223D4D">
                    <w:t xml:space="preserve"> </w:t>
                  </w:r>
                  <w:r w:rsidR="00D944C7">
                    <w:t>202</w:t>
                  </w:r>
                  <w:r w:rsidR="00B60D6E">
                    <w:t>6</w:t>
                  </w:r>
                </w:p>
              </w:tc>
            </w:tr>
            <w:tr w:rsidR="00223D4D" w14:paraId="30F39E5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63142FE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C83CDF6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813F7D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6D989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84C90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21E7E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C9EC71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80AA5C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E7372" w14:paraId="11A1B324" w14:textId="77777777" w:rsidTr="00B60D6E">
                    <w:tc>
                      <w:tcPr>
                        <w:tcW w:w="448" w:type="dxa"/>
                      </w:tcPr>
                      <w:p w14:paraId="187EE918" w14:textId="1F57173E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57C10ECA" w14:textId="6B236C1B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46149C1" w14:textId="48F725B2" w:rsidR="006E7372" w:rsidRDefault="006E7372" w:rsidP="006E7372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35739F2" w14:textId="20D98579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456C1AC" w14:textId="27C0ACCA" w:rsidR="006E7372" w:rsidRDefault="00B60D6E" w:rsidP="006E737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50A546" w14:textId="25FF1506" w:rsidR="006E7372" w:rsidRDefault="00B60D6E" w:rsidP="006E737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E13457" w14:textId="49E7EA6C" w:rsidR="006E7372" w:rsidRDefault="00B60D6E" w:rsidP="006E7372">
                        <w:r>
                          <w:t>3</w:t>
                        </w:r>
                      </w:p>
                    </w:tc>
                  </w:tr>
                  <w:tr w:rsidR="006E7372" w14:paraId="4DA289CD" w14:textId="77777777" w:rsidTr="00443422">
                    <w:tc>
                      <w:tcPr>
                        <w:tcW w:w="448" w:type="dxa"/>
                      </w:tcPr>
                      <w:p w14:paraId="03623523" w14:textId="19E45CE7" w:rsidR="006E7372" w:rsidRDefault="00B60D6E" w:rsidP="006E737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9D3702" w14:textId="1430FED8" w:rsidR="006E7372" w:rsidRDefault="00B60D6E" w:rsidP="006E737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5449E0" w14:textId="36BCC66D" w:rsidR="006E7372" w:rsidRDefault="00B60D6E" w:rsidP="006E737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FA303C5" w14:textId="5BE9256D" w:rsidR="006E7372" w:rsidRDefault="00B60D6E" w:rsidP="006E737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D47DE6" w14:textId="3321628C" w:rsidR="006E7372" w:rsidRDefault="00B60D6E" w:rsidP="006E737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EEB899" w14:textId="6F3613F5" w:rsidR="006E7372" w:rsidRDefault="00B60D6E" w:rsidP="006E737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2C8978" w14:textId="47ECA773" w:rsidR="006E7372" w:rsidRDefault="00DA5FFD" w:rsidP="006E7372">
                        <w:r>
                          <w:t>1</w:t>
                        </w:r>
                        <w:r w:rsidR="00B60D6E">
                          <w:t>0</w:t>
                        </w:r>
                      </w:p>
                    </w:tc>
                  </w:tr>
                  <w:tr w:rsidR="006E7372" w14:paraId="093C2A53" w14:textId="77777777" w:rsidTr="00443422">
                    <w:tc>
                      <w:tcPr>
                        <w:tcW w:w="448" w:type="dxa"/>
                      </w:tcPr>
                      <w:p w14:paraId="6F8D59B5" w14:textId="349AE6F6" w:rsidR="006E7372" w:rsidRDefault="00DA5FFD" w:rsidP="006E7372">
                        <w:r>
                          <w:t>1</w:t>
                        </w:r>
                        <w:r w:rsidR="00B60D6E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B76599" w14:textId="1E175252" w:rsidR="006E7372" w:rsidRDefault="00DA5FFD" w:rsidP="006E7372">
                        <w:r>
                          <w:t>1</w:t>
                        </w:r>
                        <w:r w:rsidR="00B60D6E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C16756" w14:textId="2FE85DFD" w:rsidR="006E7372" w:rsidRDefault="00DA5FFD" w:rsidP="006E7372">
                        <w:r>
                          <w:t>1</w:t>
                        </w:r>
                        <w:r w:rsidR="00B60D6E"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0A63665" w14:textId="0E1767EE" w:rsidR="006E7372" w:rsidRDefault="00DA5FFD" w:rsidP="006E7372">
                        <w:r>
                          <w:t>1</w:t>
                        </w:r>
                        <w:r w:rsidR="00B60D6E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818699" w14:textId="5D70D487" w:rsidR="006E7372" w:rsidRDefault="00DA5FFD" w:rsidP="006E7372">
                        <w:r>
                          <w:t>1</w:t>
                        </w:r>
                        <w:r w:rsidR="00B60D6E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15877B" w14:textId="36E7A4FF" w:rsidR="006E7372" w:rsidRDefault="00DA5FFD" w:rsidP="006E7372">
                        <w:r>
                          <w:t>1</w:t>
                        </w:r>
                        <w:r w:rsidR="00B60D6E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FB42BC" w14:textId="09D51277" w:rsidR="006E7372" w:rsidRDefault="00DA5FFD" w:rsidP="006E7372">
                        <w:r>
                          <w:t>1</w:t>
                        </w:r>
                        <w:r w:rsidR="00B60D6E">
                          <w:t>7</w:t>
                        </w:r>
                      </w:p>
                    </w:tc>
                  </w:tr>
                  <w:tr w:rsidR="006E7372" w14:paraId="507C1C76" w14:textId="77777777" w:rsidTr="00443422">
                    <w:tc>
                      <w:tcPr>
                        <w:tcW w:w="448" w:type="dxa"/>
                      </w:tcPr>
                      <w:p w14:paraId="643067B9" w14:textId="73A268CD" w:rsidR="006E7372" w:rsidRDefault="00DA5FFD" w:rsidP="006E7372">
                        <w:r>
                          <w:t>1</w:t>
                        </w:r>
                        <w:r w:rsidR="00B60D6E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081F8A" w14:textId="5B463EFD" w:rsidR="006E7372" w:rsidRDefault="00B60D6E" w:rsidP="006E737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AECA39" w14:textId="4EC3BBEF" w:rsidR="006E7372" w:rsidRDefault="00DA5FFD" w:rsidP="006E7372">
                        <w:r>
                          <w:t>2</w:t>
                        </w:r>
                        <w:r w:rsidR="00B60D6E">
                          <w:t>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690C56C" w14:textId="15BB1EAE" w:rsidR="006E7372" w:rsidRDefault="00DA5FFD" w:rsidP="006E7372">
                        <w:r>
                          <w:t>2</w:t>
                        </w:r>
                        <w:r w:rsidR="00B60D6E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F29C79" w14:textId="5069D0D8" w:rsidR="006E7372" w:rsidRDefault="00DA5FFD" w:rsidP="006E7372">
                        <w:r>
                          <w:t>2</w:t>
                        </w:r>
                        <w:r w:rsidR="00B60D6E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699871" w14:textId="209A45F9" w:rsidR="006E7372" w:rsidRDefault="00DA5FFD" w:rsidP="006E7372">
                        <w:r>
                          <w:t>2</w:t>
                        </w:r>
                        <w:r w:rsidR="00B60D6E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09C94B" w14:textId="61748B48" w:rsidR="006E7372" w:rsidRDefault="00DA5FFD" w:rsidP="006E7372">
                        <w:r>
                          <w:t>2</w:t>
                        </w:r>
                        <w:r w:rsidR="00B60D6E">
                          <w:t>4</w:t>
                        </w:r>
                      </w:p>
                    </w:tc>
                  </w:tr>
                  <w:tr w:rsidR="006E7372" w14:paraId="2B417B40" w14:textId="77777777" w:rsidTr="00443422">
                    <w:tc>
                      <w:tcPr>
                        <w:tcW w:w="448" w:type="dxa"/>
                      </w:tcPr>
                      <w:p w14:paraId="445CA904" w14:textId="38E4C4C4" w:rsidR="006E7372" w:rsidRDefault="00DA5FFD" w:rsidP="006E7372">
                        <w:r>
                          <w:t>2</w:t>
                        </w:r>
                        <w:r w:rsidR="00B60D6E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CCE99A" w14:textId="0A582EBB" w:rsidR="006E7372" w:rsidRDefault="00DA5FFD" w:rsidP="006E7372">
                        <w:r>
                          <w:t>2</w:t>
                        </w:r>
                        <w:r w:rsidR="00B60D6E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2A890C" w14:textId="11BAA7DC" w:rsidR="006E7372" w:rsidRDefault="00DA5FFD" w:rsidP="006E7372">
                        <w:r>
                          <w:t>2</w:t>
                        </w:r>
                        <w:r w:rsidR="00B60D6E"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3D84B82" w14:textId="1568C7A9" w:rsidR="006E7372" w:rsidRDefault="00DA5FFD" w:rsidP="006E7372">
                        <w:r>
                          <w:t>2</w:t>
                        </w:r>
                        <w:r w:rsidR="00B60D6E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D56BE8" w14:textId="707B5915" w:rsidR="006E7372" w:rsidRDefault="00B60D6E" w:rsidP="006E737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99672A" w14:textId="1BF3E7B3" w:rsidR="006E7372" w:rsidRDefault="00DA5FFD" w:rsidP="006E7372">
                        <w:r>
                          <w:t>3</w:t>
                        </w:r>
                        <w:r w:rsidR="00B60D6E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17A5D3" w14:textId="36C0ED20" w:rsidR="006E7372" w:rsidRDefault="00B60D6E" w:rsidP="006E7372">
                        <w:r>
                          <w:t>31</w:t>
                        </w:r>
                      </w:p>
                    </w:tc>
                  </w:tr>
                  <w:tr w:rsidR="002542FD" w14:paraId="4FFF2AC0" w14:textId="77777777" w:rsidTr="001F5031">
                    <w:tc>
                      <w:tcPr>
                        <w:tcW w:w="448" w:type="dxa"/>
                      </w:tcPr>
                      <w:p w14:paraId="0A2219CC" w14:textId="1B96BFA5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59446EE4" w14:textId="0C613138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315EFB1E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23D48305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2AB3177B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33989A28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005ECD85" w14:textId="77777777" w:rsidR="002542FD" w:rsidRDefault="002542FD" w:rsidP="002542FD"/>
                    </w:tc>
                  </w:tr>
                </w:tbl>
                <w:p w14:paraId="0B17F3E0" w14:textId="77777777" w:rsidR="00223D4D" w:rsidRDefault="00223D4D" w:rsidP="00223D4D"/>
              </w:tc>
            </w:tr>
          </w:tbl>
          <w:p w14:paraId="0D0EFBED" w14:textId="77777777" w:rsidR="00223D4D" w:rsidRDefault="00223D4D" w:rsidP="00223D4D"/>
        </w:tc>
        <w:tc>
          <w:tcPr>
            <w:tcW w:w="476" w:type="dxa"/>
          </w:tcPr>
          <w:p w14:paraId="12E37809" w14:textId="77777777" w:rsidR="00223D4D" w:rsidRDefault="00223D4D" w:rsidP="00223D4D"/>
        </w:tc>
        <w:tc>
          <w:tcPr>
            <w:tcW w:w="3317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249"/>
            </w:tblGrid>
            <w:tr w:rsidR="00223D4D" w14:paraId="51DDFDD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B80A8F1" w14:textId="4B8FB99F" w:rsidR="00223D4D" w:rsidRDefault="00093341" w:rsidP="00223D4D">
                  <w:pPr>
                    <w:spacing w:before="48" w:after="48"/>
                  </w:pPr>
                  <w:r>
                    <w:t>Nov</w:t>
                  </w:r>
                  <w:r w:rsidR="00223D4D">
                    <w:t xml:space="preserve"> </w:t>
                  </w:r>
                  <w:r w:rsidR="00D944C7">
                    <w:t>202</w:t>
                  </w:r>
                  <w:r w:rsidR="005556B9">
                    <w:t>6</w:t>
                  </w:r>
                </w:p>
              </w:tc>
            </w:tr>
            <w:tr w:rsidR="00223D4D" w14:paraId="5D1A7B6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6EABFE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C5F13B7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8436AF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32C44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A160A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06376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88DFA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F91D6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E7372" w14:paraId="268106A6" w14:textId="77777777" w:rsidTr="00DA5FFD">
                    <w:tc>
                      <w:tcPr>
                        <w:tcW w:w="448" w:type="dxa"/>
                      </w:tcPr>
                      <w:p w14:paraId="16D1E56E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D5B69E2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6F9AA11" w14:textId="5C58CF7F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2FE1309" w14:textId="55A7C838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582D1756" w14:textId="20B8E356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54E51AA1" w14:textId="6FF62FA8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743B6AE7" w14:textId="63D0E1B3" w:rsidR="006E7372" w:rsidRDefault="006E7372" w:rsidP="006E7372"/>
                    </w:tc>
                  </w:tr>
                  <w:tr w:rsidR="006E7372" w14:paraId="6BA01808" w14:textId="77777777" w:rsidTr="00443422">
                    <w:tc>
                      <w:tcPr>
                        <w:tcW w:w="448" w:type="dxa"/>
                      </w:tcPr>
                      <w:p w14:paraId="3EE8C2FB" w14:textId="53BB3319" w:rsidR="006E7372" w:rsidRDefault="005556B9" w:rsidP="006E737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8CE543" w14:textId="69BF2BFF" w:rsidR="006E7372" w:rsidRDefault="005556B9" w:rsidP="006E737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43F927" w14:textId="505F476E" w:rsidR="006E7372" w:rsidRDefault="005556B9" w:rsidP="006E737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4BA47C1" w14:textId="3CCA71B4" w:rsidR="006E7372" w:rsidRDefault="005556B9" w:rsidP="006E737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5F87F5" w14:textId="5F731DCC" w:rsidR="006E7372" w:rsidRDefault="005556B9" w:rsidP="006E737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EFC1D6" w14:textId="7DA6944E" w:rsidR="006E7372" w:rsidRDefault="005556B9" w:rsidP="006E737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EBDD92" w14:textId="2E1F0EAC" w:rsidR="006E7372" w:rsidRDefault="005556B9" w:rsidP="006E7372">
                        <w:r>
                          <w:t>7</w:t>
                        </w:r>
                      </w:p>
                    </w:tc>
                  </w:tr>
                  <w:tr w:rsidR="006E7372" w14:paraId="1644879C" w14:textId="77777777" w:rsidTr="00443422">
                    <w:tc>
                      <w:tcPr>
                        <w:tcW w:w="448" w:type="dxa"/>
                      </w:tcPr>
                      <w:p w14:paraId="77C6DD9E" w14:textId="4709FD4F" w:rsidR="006E7372" w:rsidRDefault="005556B9" w:rsidP="006E737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30FA33" w14:textId="4B93911C" w:rsidR="006E7372" w:rsidRDefault="005556B9" w:rsidP="006E737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FB3D7C" w14:textId="709FD1DF" w:rsidR="006E7372" w:rsidRDefault="00DA5FFD" w:rsidP="006E7372">
                        <w:r>
                          <w:t>1</w:t>
                        </w:r>
                        <w:r w:rsidR="005556B9">
                          <w:t>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9729869" w14:textId="35602CF9" w:rsidR="006E7372" w:rsidRDefault="00DA5FFD" w:rsidP="006E7372">
                        <w:r>
                          <w:t>1</w:t>
                        </w:r>
                        <w:r w:rsidR="005556B9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4DD03B" w14:textId="2C2A1C2B" w:rsidR="006E7372" w:rsidRDefault="00DA5FFD" w:rsidP="006E7372">
                        <w:r>
                          <w:t>1</w:t>
                        </w:r>
                        <w:r w:rsidR="005556B9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3A4A56" w14:textId="7674963C" w:rsidR="006E7372" w:rsidRDefault="00DA5FFD" w:rsidP="006E7372">
                        <w:r>
                          <w:t>1</w:t>
                        </w:r>
                        <w:r w:rsidR="005556B9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42BC74" w14:textId="31A1995F" w:rsidR="006E7372" w:rsidRDefault="00DA5FFD" w:rsidP="006E7372">
                        <w:r>
                          <w:t>1</w:t>
                        </w:r>
                        <w:r w:rsidR="005556B9">
                          <w:t>4</w:t>
                        </w:r>
                      </w:p>
                    </w:tc>
                  </w:tr>
                  <w:tr w:rsidR="006E7372" w14:paraId="7352944A" w14:textId="77777777" w:rsidTr="00443422">
                    <w:tc>
                      <w:tcPr>
                        <w:tcW w:w="448" w:type="dxa"/>
                      </w:tcPr>
                      <w:p w14:paraId="5E131A80" w14:textId="61A4A010" w:rsidR="006E7372" w:rsidRDefault="00DA5FFD" w:rsidP="006E7372">
                        <w:r>
                          <w:t>1</w:t>
                        </w:r>
                        <w:r w:rsidR="005556B9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EC8E7F" w14:textId="47FB14E0" w:rsidR="006E7372" w:rsidRDefault="00DA5FFD" w:rsidP="006E7372">
                        <w:r>
                          <w:t>1</w:t>
                        </w:r>
                        <w:r w:rsidR="005556B9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236A7E" w14:textId="2A873C00" w:rsidR="006E7372" w:rsidRDefault="00DA5FFD" w:rsidP="006E7372">
                        <w:r>
                          <w:t>1</w:t>
                        </w:r>
                        <w:r w:rsidR="005556B9"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4B91AC5" w14:textId="56C737EE" w:rsidR="006E7372" w:rsidRDefault="00DA5FFD" w:rsidP="006E7372">
                        <w:r>
                          <w:t>1</w:t>
                        </w:r>
                        <w:r w:rsidR="005556B9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44DDD9" w14:textId="6C1C2110" w:rsidR="006E7372" w:rsidRDefault="005556B9" w:rsidP="006E737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FF7EFC" w14:textId="7B03673D" w:rsidR="006E7372" w:rsidRDefault="00DA5FFD" w:rsidP="006E7372">
                        <w:r>
                          <w:t>2</w:t>
                        </w:r>
                        <w:r w:rsidR="005556B9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B76962" w14:textId="2C2960A3" w:rsidR="006E7372" w:rsidRDefault="00DA5FFD" w:rsidP="006E7372">
                        <w:r>
                          <w:t>2</w:t>
                        </w:r>
                        <w:r w:rsidR="005556B9">
                          <w:t>1</w:t>
                        </w:r>
                      </w:p>
                    </w:tc>
                  </w:tr>
                  <w:tr w:rsidR="006E7372" w14:paraId="50F24A34" w14:textId="77777777" w:rsidTr="00443422">
                    <w:tc>
                      <w:tcPr>
                        <w:tcW w:w="448" w:type="dxa"/>
                      </w:tcPr>
                      <w:p w14:paraId="420FC3DC" w14:textId="54B76157" w:rsidR="006E7372" w:rsidRDefault="0029622F" w:rsidP="006E7372">
                        <w:r>
                          <w:t>2</w:t>
                        </w:r>
                        <w:r w:rsidR="005556B9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994D4" w14:textId="11E65A8B" w:rsidR="006E7372" w:rsidRDefault="0029622F" w:rsidP="006E7372">
                        <w:r>
                          <w:t>2</w:t>
                        </w:r>
                        <w:r w:rsidR="005556B9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2F74EA" w14:textId="37FD517F" w:rsidR="006E7372" w:rsidRDefault="0029622F" w:rsidP="006E7372">
                        <w:r>
                          <w:t>2</w:t>
                        </w:r>
                        <w:r w:rsidR="005556B9"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EA4FE11" w14:textId="194F1079" w:rsidR="006E7372" w:rsidRDefault="0029622F" w:rsidP="006E7372">
                        <w:r>
                          <w:t>2</w:t>
                        </w:r>
                        <w:r w:rsidR="005556B9"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6AB38978" w14:textId="365C8A4D" w:rsidR="006E7372" w:rsidRDefault="0029622F" w:rsidP="006E7372">
                        <w:r>
                          <w:t>2</w:t>
                        </w:r>
                        <w:r w:rsidR="005556B9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ADC2C0" w14:textId="04C65675" w:rsidR="006E7372" w:rsidRDefault="0029622F" w:rsidP="006E7372">
                        <w:r>
                          <w:t>2</w:t>
                        </w:r>
                        <w:r w:rsidR="005556B9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14E06C" w14:textId="4B6EE99A" w:rsidR="006E7372" w:rsidRDefault="0029622F" w:rsidP="006E7372">
                        <w:r>
                          <w:t>2</w:t>
                        </w:r>
                        <w:r w:rsidR="005556B9">
                          <w:t>8</w:t>
                        </w:r>
                      </w:p>
                    </w:tc>
                  </w:tr>
                  <w:tr w:rsidR="006E7372" w14:paraId="46AC0F51" w14:textId="77777777" w:rsidTr="00A70674">
                    <w:tc>
                      <w:tcPr>
                        <w:tcW w:w="448" w:type="dxa"/>
                      </w:tcPr>
                      <w:p w14:paraId="7A1584DA" w14:textId="60582441" w:rsidR="006E7372" w:rsidRDefault="005556B9" w:rsidP="006E737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96A8D7" w14:textId="60741396" w:rsidR="006E7372" w:rsidRDefault="005556B9" w:rsidP="006E7372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D80D81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78B000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7A8DEC07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1A4CBA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1A26342B" w14:textId="77777777" w:rsidR="006E7372" w:rsidRDefault="006E7372" w:rsidP="006E7372"/>
                    </w:tc>
                  </w:tr>
                </w:tbl>
                <w:p w14:paraId="51D46B05" w14:textId="77777777" w:rsidR="00223D4D" w:rsidRDefault="00223D4D" w:rsidP="00223D4D"/>
              </w:tc>
            </w:tr>
          </w:tbl>
          <w:p w14:paraId="5BFDF1EB" w14:textId="77777777" w:rsidR="00223D4D" w:rsidRDefault="00223D4D" w:rsidP="00223D4D"/>
        </w:tc>
        <w:tc>
          <w:tcPr>
            <w:tcW w:w="579" w:type="dxa"/>
          </w:tcPr>
          <w:p w14:paraId="38369EBC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7BB888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2746E63" w14:textId="533453A6" w:rsidR="00223D4D" w:rsidRDefault="00093341" w:rsidP="00223D4D">
                  <w:pPr>
                    <w:spacing w:before="48" w:after="48"/>
                  </w:pPr>
                  <w:r>
                    <w:t>Dec</w:t>
                  </w:r>
                  <w:r w:rsidR="00223D4D">
                    <w:t xml:space="preserve"> </w:t>
                  </w:r>
                  <w:r w:rsidR="00D944C7">
                    <w:t>202</w:t>
                  </w:r>
                  <w:r w:rsidR="005556B9">
                    <w:t>6</w:t>
                  </w:r>
                </w:p>
              </w:tc>
            </w:tr>
            <w:tr w:rsidR="00223D4D" w14:paraId="267CC27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FAEE007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070B414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B9165E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9BE95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539C9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AB8C4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321CF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8E3C60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E7372" w14:paraId="4E0D3B4B" w14:textId="77777777" w:rsidTr="00443422">
                    <w:tc>
                      <w:tcPr>
                        <w:tcW w:w="448" w:type="dxa"/>
                      </w:tcPr>
                      <w:p w14:paraId="52D54C60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5BDFE4ED" w14:textId="1979E831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75E4113" w14:textId="033485A7" w:rsidR="006E7372" w:rsidRDefault="005556B9" w:rsidP="006E737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5F33BBD" w14:textId="149CF577" w:rsidR="006E7372" w:rsidRDefault="005556B9" w:rsidP="006E737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47803A" w14:textId="5C3E6BE0" w:rsidR="006E7372" w:rsidRDefault="005556B9" w:rsidP="006E737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0EFE40" w14:textId="398C66D9" w:rsidR="006E7372" w:rsidRDefault="005556B9" w:rsidP="006E737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3C942D" w14:textId="60B48FF4" w:rsidR="006E7372" w:rsidRDefault="005556B9" w:rsidP="006E7372">
                        <w:r>
                          <w:t>5</w:t>
                        </w:r>
                      </w:p>
                    </w:tc>
                  </w:tr>
                  <w:tr w:rsidR="006E7372" w14:paraId="5EB1FCF0" w14:textId="77777777" w:rsidTr="00443422">
                    <w:tc>
                      <w:tcPr>
                        <w:tcW w:w="448" w:type="dxa"/>
                      </w:tcPr>
                      <w:p w14:paraId="6CA887E2" w14:textId="4022D277" w:rsidR="006E7372" w:rsidRDefault="005556B9" w:rsidP="006E737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71C890" w14:textId="416A9AE4" w:rsidR="006E7372" w:rsidRDefault="005556B9" w:rsidP="006E737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27FFAC" w14:textId="6E6E1650" w:rsidR="006E7372" w:rsidRDefault="005556B9" w:rsidP="006E737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9884EA2" w14:textId="4E0BF8BC" w:rsidR="006E7372" w:rsidRDefault="005556B9" w:rsidP="006E737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3DA54B" w14:textId="38E18DC7" w:rsidR="006E7372" w:rsidRDefault="0029622F" w:rsidP="006E7372">
                        <w:r>
                          <w:t>1</w:t>
                        </w:r>
                        <w:r w:rsidR="005556B9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FB259B" w14:textId="31C689F4" w:rsidR="006E7372" w:rsidRDefault="0029622F" w:rsidP="006E7372">
                        <w:r>
                          <w:t>1</w:t>
                        </w:r>
                        <w:r w:rsidR="005556B9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DE92C8" w14:textId="2FBBA008" w:rsidR="006E7372" w:rsidRDefault="0029622F" w:rsidP="006E7372">
                        <w:r>
                          <w:t>1</w:t>
                        </w:r>
                        <w:r w:rsidR="005556B9">
                          <w:t>2</w:t>
                        </w:r>
                      </w:p>
                    </w:tc>
                  </w:tr>
                  <w:tr w:rsidR="006E7372" w14:paraId="5189FAD1" w14:textId="77777777" w:rsidTr="00443422">
                    <w:tc>
                      <w:tcPr>
                        <w:tcW w:w="448" w:type="dxa"/>
                      </w:tcPr>
                      <w:p w14:paraId="6D416DCF" w14:textId="61B38D21" w:rsidR="006E7372" w:rsidRDefault="0029622F" w:rsidP="006E7372">
                        <w:r>
                          <w:t>1</w:t>
                        </w:r>
                        <w:r w:rsidR="005556B9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1E8A40" w14:textId="1075A10C" w:rsidR="006E7372" w:rsidRDefault="0029622F" w:rsidP="006E7372">
                        <w:r>
                          <w:t>1</w:t>
                        </w:r>
                        <w:r w:rsidR="005556B9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AA6A07" w14:textId="7BCDD507" w:rsidR="006E7372" w:rsidRDefault="0029622F" w:rsidP="006E7372">
                        <w:r>
                          <w:t>1</w:t>
                        </w:r>
                        <w:r w:rsidR="005556B9"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CB271E6" w14:textId="1B564539" w:rsidR="006E7372" w:rsidRDefault="0029622F" w:rsidP="006E7372">
                        <w:r>
                          <w:t>1</w:t>
                        </w:r>
                        <w:r w:rsidR="005556B9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C86FDB" w14:textId="3C2DE9ED" w:rsidR="006E7372" w:rsidRDefault="0029622F" w:rsidP="006E7372">
                        <w:r>
                          <w:t>1</w:t>
                        </w:r>
                        <w:r w:rsidR="005556B9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77DC3A" w14:textId="268498A5" w:rsidR="006E7372" w:rsidRDefault="0029622F" w:rsidP="006E7372">
                        <w:r>
                          <w:t>1</w:t>
                        </w:r>
                        <w:r w:rsidR="005556B9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489BB3" w14:textId="699992CC" w:rsidR="006E7372" w:rsidRDefault="005556B9" w:rsidP="006E7372">
                        <w:r>
                          <w:t>19</w:t>
                        </w:r>
                      </w:p>
                    </w:tc>
                  </w:tr>
                  <w:tr w:rsidR="006E7372" w14:paraId="4CB0989C" w14:textId="77777777" w:rsidTr="005556B9">
                    <w:tc>
                      <w:tcPr>
                        <w:tcW w:w="448" w:type="dxa"/>
                      </w:tcPr>
                      <w:p w14:paraId="35680722" w14:textId="2A32D805" w:rsidR="006E7372" w:rsidRDefault="0029622F" w:rsidP="006E7372">
                        <w:r>
                          <w:t>2</w:t>
                        </w:r>
                        <w:r w:rsidR="005556B9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E669B5" w14:textId="45A65D6C" w:rsidR="006E7372" w:rsidRDefault="0029622F" w:rsidP="006E7372">
                        <w:r>
                          <w:t>2</w:t>
                        </w:r>
                        <w:r w:rsidR="005556B9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72341A" w14:textId="278AC7FA" w:rsidR="006E7372" w:rsidRDefault="0029622F" w:rsidP="006E7372">
                        <w:r>
                          <w:t>2</w:t>
                        </w:r>
                        <w:r w:rsidR="005556B9"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44579ED" w14:textId="69042F8E" w:rsidR="006E7372" w:rsidRDefault="0029622F" w:rsidP="006E7372">
                        <w:r>
                          <w:t>2</w:t>
                        </w:r>
                        <w:r w:rsidR="005556B9"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8634094" w14:textId="25B530A1" w:rsidR="006E7372" w:rsidRDefault="0029622F" w:rsidP="006E7372">
                        <w:r>
                          <w:t>2</w:t>
                        </w:r>
                        <w:r w:rsidR="005556B9"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22B1528C" w14:textId="2387F380" w:rsidR="006E7372" w:rsidRDefault="0029622F" w:rsidP="006E7372">
                        <w:r>
                          <w:t>2</w:t>
                        </w:r>
                        <w:r w:rsidR="005556B9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B8841A" w14:textId="467960A4" w:rsidR="006E7372" w:rsidRDefault="0029622F" w:rsidP="005A5552">
                        <w:pPr>
                          <w:jc w:val="left"/>
                        </w:pPr>
                        <w:r>
                          <w:t>2</w:t>
                        </w:r>
                        <w:r w:rsidR="005556B9">
                          <w:t>6</w:t>
                        </w:r>
                        <w:r w:rsidR="00B518E9">
                          <w:t xml:space="preserve"> </w:t>
                        </w:r>
                      </w:p>
                    </w:tc>
                  </w:tr>
                  <w:tr w:rsidR="006E7372" w14:paraId="116155CF" w14:textId="77777777" w:rsidTr="00443422">
                    <w:tc>
                      <w:tcPr>
                        <w:tcW w:w="448" w:type="dxa"/>
                      </w:tcPr>
                      <w:p w14:paraId="2DDB773C" w14:textId="18744382" w:rsidR="006E7372" w:rsidRDefault="0029622F" w:rsidP="006E7372">
                        <w:r>
                          <w:t>2</w:t>
                        </w:r>
                        <w:r w:rsidR="005556B9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79F51D" w14:textId="46432FD5" w:rsidR="006E7372" w:rsidRDefault="0029622F" w:rsidP="006E7372">
                        <w:r>
                          <w:t>2</w:t>
                        </w:r>
                        <w:r w:rsidR="005556B9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BD3BD6" w14:textId="70334EB8" w:rsidR="006E7372" w:rsidRDefault="005556B9" w:rsidP="006E737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2AD8CF0" w14:textId="29DB1EC4" w:rsidR="006E7372" w:rsidRDefault="0029622F" w:rsidP="006E7372">
                        <w:r>
                          <w:t>3</w:t>
                        </w:r>
                        <w:r w:rsidR="005556B9"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0480F8" w14:textId="3EDB5F66" w:rsidR="006E7372" w:rsidRDefault="005556B9" w:rsidP="006E7372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D48342" w14:textId="1F1BD35F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DBC71AB" w14:textId="5C2B8A82" w:rsidR="006E7372" w:rsidRDefault="006E7372" w:rsidP="006E7372"/>
                    </w:tc>
                  </w:tr>
                  <w:tr w:rsidR="006E7372" w14:paraId="4A462D8A" w14:textId="77777777" w:rsidTr="00A70674">
                    <w:tc>
                      <w:tcPr>
                        <w:tcW w:w="448" w:type="dxa"/>
                      </w:tcPr>
                      <w:p w14:paraId="5E25B1E0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725C9B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FB98964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7BD8957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EEB1C1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5CA2B11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870CBC5" w14:textId="77777777" w:rsidR="006E7372" w:rsidRDefault="006E7372" w:rsidP="006E7372"/>
                    </w:tc>
                  </w:tr>
                </w:tbl>
                <w:p w14:paraId="014DF355" w14:textId="77777777" w:rsidR="00223D4D" w:rsidRDefault="00223D4D" w:rsidP="00223D4D"/>
              </w:tc>
            </w:tr>
          </w:tbl>
          <w:p w14:paraId="1B3C5C98" w14:textId="77777777" w:rsidR="00223D4D" w:rsidRDefault="00223D4D" w:rsidP="00223D4D"/>
        </w:tc>
      </w:tr>
    </w:tbl>
    <w:p w14:paraId="65B4BD76" w14:textId="115DC590" w:rsidR="00A70674" w:rsidRDefault="00A70674" w:rsidP="00364CBD">
      <w:pPr>
        <w:pStyle w:val="Heading1"/>
      </w:pPr>
    </w:p>
    <w:p w14:paraId="61D54F14" w14:textId="1F444148" w:rsidR="00A70674" w:rsidRDefault="00A70674">
      <w:pPr>
        <w:pStyle w:val="Heading1"/>
      </w:pP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06C85A22" w14:textId="77777777" w:rsidTr="00B518E9">
        <w:trPr>
          <w:trHeight w:val="432"/>
        </w:trPr>
        <w:tc>
          <w:tcPr>
            <w:tcW w:w="10790" w:type="dxa"/>
            <w:shd w:val="clear" w:color="auto" w:fill="FF0000"/>
          </w:tcPr>
          <w:p w14:paraId="4F478BBB" w14:textId="16E4EC74" w:rsidR="00A70674" w:rsidRDefault="00B518E9">
            <w:pPr>
              <w:spacing w:before="0"/>
            </w:pPr>
            <w:r>
              <w:t>Holiday: Collection will be a day late</w:t>
            </w:r>
          </w:p>
        </w:tc>
      </w:tr>
    </w:tbl>
    <w:p w14:paraId="4F366B9E" w14:textId="414FED87" w:rsidR="00A70674" w:rsidRDefault="00A70674">
      <w:pPr>
        <w:pStyle w:val="Heading1"/>
      </w:pPr>
    </w:p>
    <w:tbl>
      <w:tblPr>
        <w:tblStyle w:val="Sem2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1AD858E6" w14:textId="77777777" w:rsidTr="00B518E9">
        <w:trPr>
          <w:trHeight w:val="432"/>
        </w:trPr>
        <w:tc>
          <w:tcPr>
            <w:tcW w:w="10790" w:type="dxa"/>
            <w:shd w:val="clear" w:color="auto" w:fill="FFFF00"/>
          </w:tcPr>
          <w:p w14:paraId="75CB7F1C" w14:textId="404139C7" w:rsidR="00A70674" w:rsidRDefault="00B518E9">
            <w:pPr>
              <w:spacing w:before="0"/>
            </w:pPr>
            <w:r>
              <w:t>Trash and recycling collection</w:t>
            </w:r>
          </w:p>
        </w:tc>
      </w:tr>
    </w:tbl>
    <w:p w14:paraId="78D72F9E" w14:textId="2EEC6E0E" w:rsidR="00A70674" w:rsidRDefault="00A70674">
      <w:pPr>
        <w:pStyle w:val="Heading1"/>
      </w:pP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34C973F0" w14:textId="77777777" w:rsidTr="00B518E9">
        <w:trPr>
          <w:trHeight w:val="432"/>
        </w:trPr>
        <w:tc>
          <w:tcPr>
            <w:tcW w:w="10790" w:type="dxa"/>
            <w:shd w:val="clear" w:color="auto" w:fill="00B0F0"/>
          </w:tcPr>
          <w:p w14:paraId="724AA5D9" w14:textId="18E85541" w:rsidR="00A70674" w:rsidRDefault="00B518E9">
            <w:pPr>
              <w:spacing w:before="0"/>
            </w:pPr>
            <w:r>
              <w:t>Trash collection</w:t>
            </w:r>
          </w:p>
        </w:tc>
      </w:tr>
    </w:tbl>
    <w:p w14:paraId="2F718CA4" w14:textId="77777777" w:rsidR="00A70674" w:rsidRDefault="00A70674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8221" w14:textId="77777777" w:rsidR="00286E96" w:rsidRDefault="00286E96" w:rsidP="00337E14">
      <w:pPr>
        <w:spacing w:after="0"/>
      </w:pPr>
      <w:r>
        <w:separator/>
      </w:r>
    </w:p>
  </w:endnote>
  <w:endnote w:type="continuationSeparator" w:id="0">
    <w:p w14:paraId="229A16C4" w14:textId="77777777" w:rsidR="00286E96" w:rsidRDefault="00286E96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FD2B" w14:textId="77777777" w:rsidR="00286E96" w:rsidRDefault="00286E96" w:rsidP="00337E14">
      <w:pPr>
        <w:spacing w:after="0"/>
      </w:pPr>
      <w:r>
        <w:separator/>
      </w:r>
    </w:p>
  </w:footnote>
  <w:footnote w:type="continuationSeparator" w:id="0">
    <w:p w14:paraId="53CD5A31" w14:textId="77777777" w:rsidR="00286E96" w:rsidRDefault="00286E96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D"/>
    <w:rsid w:val="00071D62"/>
    <w:rsid w:val="00071DBC"/>
    <w:rsid w:val="00093341"/>
    <w:rsid w:val="000A6191"/>
    <w:rsid w:val="000D6EFE"/>
    <w:rsid w:val="00170304"/>
    <w:rsid w:val="00177845"/>
    <w:rsid w:val="00191999"/>
    <w:rsid w:val="001C23DA"/>
    <w:rsid w:val="001D4EDE"/>
    <w:rsid w:val="001F5031"/>
    <w:rsid w:val="00223B9D"/>
    <w:rsid w:val="00223D4D"/>
    <w:rsid w:val="002542FD"/>
    <w:rsid w:val="00286E96"/>
    <w:rsid w:val="0029622F"/>
    <w:rsid w:val="0030145C"/>
    <w:rsid w:val="0031033C"/>
    <w:rsid w:val="003272D8"/>
    <w:rsid w:val="00334970"/>
    <w:rsid w:val="00337E14"/>
    <w:rsid w:val="003522B7"/>
    <w:rsid w:val="00364CBD"/>
    <w:rsid w:val="00366921"/>
    <w:rsid w:val="003C14C4"/>
    <w:rsid w:val="004058AC"/>
    <w:rsid w:val="0044315E"/>
    <w:rsid w:val="00443422"/>
    <w:rsid w:val="00457E52"/>
    <w:rsid w:val="004863E5"/>
    <w:rsid w:val="00493AD1"/>
    <w:rsid w:val="004A4390"/>
    <w:rsid w:val="004A6647"/>
    <w:rsid w:val="004A6C50"/>
    <w:rsid w:val="004A774E"/>
    <w:rsid w:val="004B430E"/>
    <w:rsid w:val="004E0C3F"/>
    <w:rsid w:val="004F683C"/>
    <w:rsid w:val="005416FC"/>
    <w:rsid w:val="005556B9"/>
    <w:rsid w:val="0058421F"/>
    <w:rsid w:val="005A5552"/>
    <w:rsid w:val="005B1EC7"/>
    <w:rsid w:val="005B356D"/>
    <w:rsid w:val="005B5504"/>
    <w:rsid w:val="00622951"/>
    <w:rsid w:val="00645CCA"/>
    <w:rsid w:val="006B289F"/>
    <w:rsid w:val="006E7372"/>
    <w:rsid w:val="006F1D3C"/>
    <w:rsid w:val="00725FBD"/>
    <w:rsid w:val="00737ED7"/>
    <w:rsid w:val="007476DE"/>
    <w:rsid w:val="00783CB6"/>
    <w:rsid w:val="007E6CAC"/>
    <w:rsid w:val="007F0DE6"/>
    <w:rsid w:val="007F3739"/>
    <w:rsid w:val="007F55FC"/>
    <w:rsid w:val="007F75C5"/>
    <w:rsid w:val="007F7FC9"/>
    <w:rsid w:val="0082496B"/>
    <w:rsid w:val="00850D1E"/>
    <w:rsid w:val="00881D31"/>
    <w:rsid w:val="00901B8E"/>
    <w:rsid w:val="009035EA"/>
    <w:rsid w:val="00934AC9"/>
    <w:rsid w:val="00977A90"/>
    <w:rsid w:val="00996198"/>
    <w:rsid w:val="00997CE8"/>
    <w:rsid w:val="009A38AE"/>
    <w:rsid w:val="009C4DA9"/>
    <w:rsid w:val="009F538E"/>
    <w:rsid w:val="009F65F2"/>
    <w:rsid w:val="00A15338"/>
    <w:rsid w:val="00A27C26"/>
    <w:rsid w:val="00A65EA8"/>
    <w:rsid w:val="00A70674"/>
    <w:rsid w:val="00A875D8"/>
    <w:rsid w:val="00AA6415"/>
    <w:rsid w:val="00AB1743"/>
    <w:rsid w:val="00AB799A"/>
    <w:rsid w:val="00B03FCB"/>
    <w:rsid w:val="00B518E9"/>
    <w:rsid w:val="00B60D6E"/>
    <w:rsid w:val="00B87BA8"/>
    <w:rsid w:val="00B97F65"/>
    <w:rsid w:val="00BB2B48"/>
    <w:rsid w:val="00BD4C1E"/>
    <w:rsid w:val="00C059E7"/>
    <w:rsid w:val="00C51CBB"/>
    <w:rsid w:val="00C606FF"/>
    <w:rsid w:val="00C74996"/>
    <w:rsid w:val="00C872F6"/>
    <w:rsid w:val="00CE178C"/>
    <w:rsid w:val="00D204CE"/>
    <w:rsid w:val="00D35DA8"/>
    <w:rsid w:val="00D51BAE"/>
    <w:rsid w:val="00D944C7"/>
    <w:rsid w:val="00DA5FFD"/>
    <w:rsid w:val="00DB5760"/>
    <w:rsid w:val="00E118A4"/>
    <w:rsid w:val="00E54C7A"/>
    <w:rsid w:val="00EC16F9"/>
    <w:rsid w:val="00EF3133"/>
    <w:rsid w:val="00F152FF"/>
    <w:rsid w:val="00F27209"/>
    <w:rsid w:val="00F92FD1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D99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D01060B-FE52-4359-97FB-973AC8DB9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4F388-BD17-4B4E-9A1C-25D4D6ECE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00D2E-5F34-4D0C-87F8-4F74DF4D9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490</Words>
  <Characters>880</Characters>
  <Application>Microsoft Office Word</Application>
  <DocSecurity>4</DocSecurity>
  <Lines>659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2025-11-19T12:52:00Z</dcterms:created>
  <dcterms:modified xsi:type="dcterms:W3CDTF">2025-11-19T12:52:00Z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